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F6" w:rsidRPr="004E7548" w:rsidRDefault="002E229A" w:rsidP="00186DF6">
      <w:pPr>
        <w:autoSpaceDE w:val="0"/>
        <w:autoSpaceDN w:val="0"/>
        <w:adjustRightInd w:val="0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TUTTI GLI </w:t>
      </w:r>
      <w:r w:rsidRPr="002E229A">
        <w:rPr>
          <w:rFonts w:ascii="Trebuchet MS" w:hAnsi="Trebuchet MS"/>
          <w:b/>
          <w:color w:val="C00000"/>
          <w:sz w:val="32"/>
          <w:szCs w:val="32"/>
        </w:rPr>
        <w:t>“ISMI”</w:t>
      </w:r>
      <w:r>
        <w:rPr>
          <w:rFonts w:ascii="Trebuchet MS" w:hAnsi="Trebuchet MS"/>
          <w:b/>
          <w:sz w:val="32"/>
          <w:szCs w:val="32"/>
        </w:rPr>
        <w:t xml:space="preserve"> DI ARMANDO TESTA</w:t>
      </w:r>
      <w:r w:rsidR="00186DF6" w:rsidRPr="004E7548">
        <w:rPr>
          <w:rFonts w:ascii="Trebuchet MS" w:hAnsi="Trebuchet MS"/>
          <w:b/>
          <w:sz w:val="32"/>
          <w:szCs w:val="32"/>
        </w:rPr>
        <w:t xml:space="preserve"> </w:t>
      </w:r>
    </w:p>
    <w:p w:rsidR="00186DF6" w:rsidRPr="004E7548" w:rsidRDefault="00186DF6" w:rsidP="00186DF6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  <w:r w:rsidRPr="004E7548">
        <w:rPr>
          <w:rFonts w:ascii="Trebuchet MS" w:hAnsi="Trebuchet MS"/>
          <w:sz w:val="28"/>
          <w:szCs w:val="28"/>
        </w:rPr>
        <w:t xml:space="preserve">A cura di </w:t>
      </w:r>
      <w:r w:rsidR="002E229A">
        <w:rPr>
          <w:rFonts w:ascii="Trebuchet MS" w:hAnsi="Trebuchet MS"/>
          <w:sz w:val="28"/>
          <w:szCs w:val="28"/>
        </w:rPr>
        <w:t>Gianfranco Maraniello con Gemma De Angelis Testa</w:t>
      </w:r>
    </w:p>
    <w:p w:rsidR="00186DF6" w:rsidRPr="004E7548" w:rsidRDefault="002E229A" w:rsidP="00186DF6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22 </w:t>
      </w:r>
      <w:r w:rsidR="00186DF6" w:rsidRPr="004E7548">
        <w:rPr>
          <w:rFonts w:ascii="Trebuchet MS" w:hAnsi="Trebuchet MS"/>
          <w:sz w:val="28"/>
          <w:szCs w:val="28"/>
        </w:rPr>
        <w:t xml:space="preserve">luglio 2017 ― </w:t>
      </w:r>
      <w:r>
        <w:rPr>
          <w:rFonts w:ascii="Trebuchet MS" w:hAnsi="Trebuchet MS"/>
          <w:sz w:val="28"/>
          <w:szCs w:val="28"/>
        </w:rPr>
        <w:t>1</w:t>
      </w:r>
      <w:r w:rsidR="00186DF6" w:rsidRPr="004E7548">
        <w:rPr>
          <w:rFonts w:ascii="Trebuchet MS" w:hAnsi="Trebuchet MS"/>
          <w:sz w:val="28"/>
          <w:szCs w:val="28"/>
        </w:rPr>
        <w:t xml:space="preserve">5 </w:t>
      </w:r>
      <w:r>
        <w:rPr>
          <w:rFonts w:ascii="Trebuchet MS" w:hAnsi="Trebuchet MS"/>
          <w:sz w:val="28"/>
          <w:szCs w:val="28"/>
        </w:rPr>
        <w:t>ottobre</w:t>
      </w:r>
      <w:r w:rsidR="00186DF6" w:rsidRPr="004E7548">
        <w:rPr>
          <w:rFonts w:ascii="Trebuchet MS" w:hAnsi="Trebuchet MS"/>
          <w:sz w:val="28"/>
          <w:szCs w:val="28"/>
        </w:rPr>
        <w:t xml:space="preserve"> 2017</w:t>
      </w:r>
    </w:p>
    <w:p w:rsidR="00AF459A" w:rsidRPr="004E7548" w:rsidRDefault="00AF459A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263E7B" w:rsidRPr="004E7548" w:rsidRDefault="00263E7B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263E7B" w:rsidRDefault="00263E7B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1E1F75" w:rsidRPr="004E7548" w:rsidRDefault="001E1F75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C37EE5" w:rsidRPr="002E229A" w:rsidRDefault="004A7124" w:rsidP="004A7124">
      <w:pPr>
        <w:autoSpaceDE w:val="0"/>
        <w:autoSpaceDN w:val="0"/>
        <w:adjustRightInd w:val="0"/>
        <w:rPr>
          <w:rFonts w:ascii="Trebuchet MS" w:hAnsi="Trebuchet MS"/>
        </w:rPr>
      </w:pPr>
      <w:r w:rsidRPr="002E229A">
        <w:rPr>
          <w:rFonts w:ascii="Trebuchet MS" w:hAnsi="Trebuchet MS"/>
        </w:rPr>
        <w:t>ELENCO OPERE</w:t>
      </w:r>
      <w:r w:rsidR="00600833" w:rsidRPr="002E229A">
        <w:rPr>
          <w:rFonts w:ascii="Trebuchet MS" w:hAnsi="Trebuchet MS"/>
        </w:rPr>
        <w:t xml:space="preserve"> </w:t>
      </w:r>
    </w:p>
    <w:p w:rsidR="002E229A" w:rsidRPr="00B710E7" w:rsidRDefault="002E229A" w:rsidP="002E229A">
      <w:pPr>
        <w:pStyle w:val="PreformattatoHTML"/>
        <w:shd w:val="clear" w:color="auto" w:fill="FFFFFF"/>
        <w:rPr>
          <w:rFonts w:ascii="Trebuchet MS" w:hAnsi="Trebuchet MS" w:cs="Arial"/>
          <w:b/>
          <w:color w:val="000000"/>
          <w:sz w:val="24"/>
          <w:szCs w:val="24"/>
        </w:rPr>
      </w:pPr>
      <w:r w:rsidRPr="00B710E7">
        <w:rPr>
          <w:rFonts w:ascii="Trebuchet MS" w:hAnsi="Trebuchet MS" w:cs="Arial"/>
          <w:b/>
          <w:color w:val="000000"/>
          <w:sz w:val="24"/>
          <w:szCs w:val="24"/>
        </w:rPr>
        <w:t>Salvo differente indicazione, per tutte le opere l’autore è Armando Testa, la courtesy è Collezione Gemma De Angelis Testa.</w:t>
      </w:r>
    </w:p>
    <w:p w:rsidR="00263E7B" w:rsidRPr="004E7548" w:rsidRDefault="00263E7B" w:rsidP="004A7124">
      <w:pPr>
        <w:autoSpaceDE w:val="0"/>
        <w:autoSpaceDN w:val="0"/>
        <w:adjustRightInd w:val="0"/>
        <w:rPr>
          <w:rFonts w:ascii="Trebuchet MS" w:hAnsi="Trebuchet MS"/>
          <w:b/>
        </w:rPr>
        <w:sectPr w:rsidR="00263E7B" w:rsidRPr="004E7548" w:rsidSect="004A7124">
          <w:headerReference w:type="default" r:id="rId8"/>
          <w:headerReference w:type="first" r:id="rId9"/>
          <w:type w:val="continuous"/>
          <w:pgSz w:w="11906" w:h="16838"/>
          <w:pgMar w:top="1135" w:right="1134" w:bottom="1134" w:left="2410" w:header="708" w:footer="1254" w:gutter="0"/>
          <w:cols w:space="708"/>
          <w:titlePg/>
          <w:docGrid w:linePitch="360"/>
        </w:sectPr>
      </w:pPr>
    </w:p>
    <w:p w:rsidR="001B5D28" w:rsidRPr="004E7548" w:rsidRDefault="001B5D28" w:rsidP="001B5D28">
      <w:pPr>
        <w:rPr>
          <w:rFonts w:ascii="Arial Narrow" w:hAnsi="Arial Narrow"/>
          <w:b/>
          <w:noProof/>
        </w:rPr>
      </w:pPr>
    </w:p>
    <w:p w:rsidR="001B5D28" w:rsidRDefault="001B5D28" w:rsidP="001B5D28">
      <w:pPr>
        <w:rPr>
          <w:rFonts w:ascii="Arial Narrow" w:hAnsi="Arial Narrow"/>
          <w:b/>
          <w:noProof/>
        </w:rPr>
      </w:pPr>
    </w:p>
    <w:p w:rsidR="001E1F75" w:rsidRDefault="001E1F75" w:rsidP="001B5D28">
      <w:pPr>
        <w:rPr>
          <w:rFonts w:ascii="Arial Narrow" w:hAnsi="Arial Narrow"/>
          <w:b/>
          <w:noProof/>
        </w:rPr>
      </w:pPr>
    </w:p>
    <w:p w:rsidR="001E1F75" w:rsidRPr="004E7548" w:rsidRDefault="001E1F75" w:rsidP="001B5D28">
      <w:pPr>
        <w:rPr>
          <w:rFonts w:ascii="Arial Narrow" w:hAnsi="Arial Narrow"/>
          <w:b/>
          <w:noProof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AEM</w:t>
      </w:r>
      <w:r w:rsidRPr="002E7863">
        <w:rPr>
          <w:rFonts w:ascii="Garamond" w:hAnsi="Garamond"/>
        </w:rPr>
        <w:t>, 1955</w:t>
      </w:r>
    </w:p>
    <w:p w:rsidR="00546441" w:rsidRDefault="00546441" w:rsidP="00290273">
      <w:pPr>
        <w:rPr>
          <w:rFonts w:ascii="Garamond" w:hAnsi="Garamond"/>
          <w:b/>
          <w:noProof/>
        </w:rPr>
      </w:pPr>
      <w:r w:rsidRPr="002E7863">
        <w:rPr>
          <w:rFonts w:ascii="Garamond" w:hAnsi="Garamond"/>
        </w:rPr>
        <w:t>manifesto, 200 x 140 cm</w:t>
      </w:r>
    </w:p>
    <w:p w:rsidR="00290273" w:rsidRPr="004E7548" w:rsidRDefault="00290273" w:rsidP="00290273">
      <w:pPr>
        <w:rPr>
          <w:rFonts w:ascii="Garamond" w:hAnsi="Garamond"/>
          <w:b/>
          <w:noProof/>
        </w:rPr>
      </w:pPr>
    </w:p>
    <w:p w:rsidR="00290273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Albero di dita</w:t>
      </w:r>
      <w:r w:rsidRPr="002E7863">
        <w:rPr>
          <w:rFonts w:ascii="Garamond" w:hAnsi="Garamond"/>
        </w:rPr>
        <w:t>, 1990</w:t>
      </w:r>
    </w:p>
    <w:p w:rsidR="00546441" w:rsidRPr="00546441" w:rsidRDefault="00546441" w:rsidP="00546441">
      <w:pPr>
        <w:rPr>
          <w:rFonts w:ascii="Garamond" w:hAnsi="Garamond"/>
        </w:rPr>
      </w:pPr>
      <w:r w:rsidRPr="00546441">
        <w:rPr>
          <w:rFonts w:ascii="Garamond" w:hAnsi="Garamond"/>
        </w:rPr>
        <w:t>acrilico su tela, 100 x 100 x 3 cm</w:t>
      </w:r>
    </w:p>
    <w:p w:rsidR="00546441" w:rsidRPr="004E7548" w:rsidRDefault="00546441" w:rsidP="00290273">
      <w:pPr>
        <w:rPr>
          <w:rFonts w:ascii="Garamond" w:hAnsi="Garamond"/>
          <w:b/>
          <w:noProof/>
        </w:rPr>
      </w:pPr>
    </w:p>
    <w:p w:rsidR="002E229A" w:rsidRDefault="00546441" w:rsidP="00290273">
      <w:pPr>
        <w:rPr>
          <w:rFonts w:ascii="Garamond" w:hAnsi="Garamond"/>
        </w:rPr>
      </w:pPr>
      <w:r>
        <w:rPr>
          <w:rFonts w:ascii="Garamond" w:hAnsi="Garamond"/>
          <w:i/>
          <w:iCs/>
        </w:rPr>
        <w:t>A</w:t>
      </w:r>
      <w:r w:rsidR="002E229A" w:rsidRPr="002E7863">
        <w:rPr>
          <w:rFonts w:ascii="Garamond" w:hAnsi="Garamond"/>
          <w:i/>
          <w:iCs/>
        </w:rPr>
        <w:t>nche l'occhio vuole la sua parte</w:t>
      </w:r>
      <w:r w:rsidR="002E229A" w:rsidRPr="002E7863">
        <w:rPr>
          <w:rFonts w:ascii="Garamond" w:hAnsi="Garamond"/>
        </w:rPr>
        <w:t>, 1981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Aquila artritica</w:t>
      </w:r>
      <w:r w:rsidRPr="002E7863">
        <w:rPr>
          <w:rFonts w:ascii="Garamond" w:hAnsi="Garamond"/>
        </w:rPr>
        <w:t>, 1982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serigrafia su tessuto, 35 x 35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Aquila meccanica</w:t>
      </w:r>
      <w:r w:rsidRPr="002E7863">
        <w:rPr>
          <w:rFonts w:ascii="Garamond" w:hAnsi="Garamond"/>
        </w:rPr>
        <w:t>, 1977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resina smaltata, 33 x 19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Aquila meccanica</w:t>
      </w:r>
      <w:r w:rsidRPr="002E7863">
        <w:rPr>
          <w:rFonts w:ascii="Garamond" w:hAnsi="Garamond"/>
        </w:rPr>
        <w:t>, 1977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resina smaltata, 33 x 19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Aquila meccanica</w:t>
      </w:r>
      <w:r w:rsidRPr="002E7863">
        <w:rPr>
          <w:rFonts w:ascii="Garamond" w:hAnsi="Garamond"/>
        </w:rPr>
        <w:t>, 1977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resina smaltata, 33 x 19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Asti Gancia</w:t>
      </w:r>
      <w:r w:rsidRPr="002E7863">
        <w:rPr>
          <w:rFonts w:ascii="Garamond" w:hAnsi="Garamond"/>
        </w:rPr>
        <w:t>, 1949-1950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manifesto, 100 x 70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Baco da corda</w:t>
      </w:r>
      <w:r w:rsidRPr="002E7863">
        <w:rPr>
          <w:rFonts w:ascii="Garamond" w:hAnsi="Garamond"/>
        </w:rPr>
        <w:t>, 1976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Bozzetto per Esso Extra</w:t>
      </w:r>
      <w:r w:rsidRPr="002E7863">
        <w:rPr>
          <w:rFonts w:ascii="Garamond" w:hAnsi="Garamond"/>
        </w:rPr>
        <w:t>, 1956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tecnica mista su tela, 80 x 60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Bozzetto per Leone Pirelli</w:t>
      </w:r>
      <w:r w:rsidRPr="002E7863">
        <w:rPr>
          <w:rFonts w:ascii="Garamond" w:hAnsi="Garamond"/>
        </w:rPr>
        <w:t>, 1954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tecnica mista su tela, 60 x 80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9E55AB" w:rsidP="00290273">
      <w:pPr>
        <w:rPr>
          <w:rFonts w:ascii="Garamond" w:hAnsi="Garamond"/>
        </w:rPr>
      </w:pPr>
      <w:r>
        <w:rPr>
          <w:rFonts w:ascii="Garamond" w:hAnsi="Garamond"/>
          <w:i/>
          <w:iCs/>
        </w:rPr>
        <w:t>B</w:t>
      </w:r>
      <w:r w:rsidR="002E229A" w:rsidRPr="002E7863">
        <w:rPr>
          <w:rFonts w:ascii="Garamond" w:hAnsi="Garamond"/>
          <w:i/>
          <w:iCs/>
        </w:rPr>
        <w:t>ruco allarmato</w:t>
      </w:r>
      <w:r w:rsidR="002E229A" w:rsidRPr="002E7863">
        <w:rPr>
          <w:rFonts w:ascii="Garamond" w:hAnsi="Garamond"/>
        </w:rPr>
        <w:t>, 1974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546441" w:rsidRDefault="00546441" w:rsidP="00290273">
      <w:pPr>
        <w:rPr>
          <w:rFonts w:ascii="Garamond" w:hAnsi="Garamond"/>
          <w:i/>
          <w:iCs/>
        </w:rPr>
      </w:pPr>
    </w:p>
    <w:p w:rsidR="009E55AB" w:rsidRDefault="009E55AB" w:rsidP="00290273">
      <w:pPr>
        <w:rPr>
          <w:rFonts w:ascii="Garamond" w:hAnsi="Garamond"/>
          <w:i/>
          <w:iCs/>
        </w:rPr>
      </w:pPr>
    </w:p>
    <w:p w:rsidR="009E55AB" w:rsidRDefault="009E55AB" w:rsidP="00290273">
      <w:pPr>
        <w:rPr>
          <w:rFonts w:ascii="Garamond" w:hAnsi="Garamond"/>
          <w:i/>
          <w:iCs/>
        </w:rPr>
      </w:pPr>
    </w:p>
    <w:p w:rsidR="009E55AB" w:rsidRDefault="009E55AB" w:rsidP="00290273">
      <w:pPr>
        <w:rPr>
          <w:rFonts w:ascii="Garamond" w:hAnsi="Garamond"/>
          <w:i/>
          <w:iCs/>
        </w:rPr>
      </w:pPr>
    </w:p>
    <w:p w:rsidR="009E55AB" w:rsidRDefault="009E55AB" w:rsidP="00290273">
      <w:pPr>
        <w:rPr>
          <w:rFonts w:ascii="Garamond" w:hAnsi="Garamond"/>
          <w:i/>
          <w:iCs/>
        </w:rPr>
      </w:pPr>
    </w:p>
    <w:p w:rsidR="009E55AB" w:rsidRDefault="009E55AB" w:rsidP="00290273">
      <w:pPr>
        <w:rPr>
          <w:rFonts w:ascii="Garamond" w:hAnsi="Garamond"/>
          <w:i/>
          <w:iCs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Bulldog</w:t>
      </w:r>
      <w:r w:rsidRPr="002E7863">
        <w:rPr>
          <w:rFonts w:ascii="Garamond" w:hAnsi="Garamond"/>
        </w:rPr>
        <w:t>, 1971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2E229A" w:rsidRDefault="002E229A" w:rsidP="00290273">
      <w:pPr>
        <w:rPr>
          <w:rFonts w:ascii="Garamond" w:hAnsi="Garamond"/>
        </w:rPr>
      </w:pPr>
    </w:p>
    <w:p w:rsidR="002E229A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Caba</w:t>
      </w:r>
      <w:r>
        <w:rPr>
          <w:rFonts w:ascii="Garamond" w:hAnsi="Garamond"/>
          <w:i/>
          <w:iCs/>
        </w:rPr>
        <w:t>llero e</w:t>
      </w:r>
      <w:r w:rsidRPr="002E7863">
        <w:rPr>
          <w:rFonts w:ascii="Garamond" w:hAnsi="Garamond"/>
          <w:i/>
          <w:iCs/>
        </w:rPr>
        <w:t xml:space="preserve"> Carmencita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Cs/>
        </w:rPr>
        <w:t>(Lavazza)</w:t>
      </w:r>
      <w:r w:rsidRPr="002E7863">
        <w:rPr>
          <w:rFonts w:ascii="Garamond" w:hAnsi="Garamond"/>
        </w:rPr>
        <w:t>, 1965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gesso, h 25 x Ø 11 cad cm</w:t>
      </w:r>
    </w:p>
    <w:p w:rsidR="002E229A" w:rsidRDefault="002E229A" w:rsidP="00290273">
      <w:pPr>
        <w:rPr>
          <w:rFonts w:ascii="Garamond" w:hAnsi="Garamond"/>
        </w:rPr>
      </w:pPr>
    </w:p>
    <w:p w:rsidR="00546441" w:rsidRDefault="002E229A" w:rsidP="00290273">
      <w:pPr>
        <w:rPr>
          <w:rFonts w:ascii="Garamond" w:hAnsi="Garamond"/>
        </w:rPr>
      </w:pPr>
      <w:r w:rsidRPr="002E7863">
        <w:rPr>
          <w:rFonts w:ascii="Garamond" w:hAnsi="Garamond"/>
          <w:i/>
        </w:rPr>
        <w:t>Caffè Paulista</w:t>
      </w:r>
      <w:r w:rsidRPr="002E7863">
        <w:rPr>
          <w:rFonts w:ascii="Garamond" w:hAnsi="Garamond"/>
        </w:rPr>
        <w:t xml:space="preserve">, </w:t>
      </w:r>
      <w:r w:rsidRPr="002E7863">
        <w:rPr>
          <w:rFonts w:ascii="Garamond" w:hAnsi="Garamond"/>
          <w:i/>
          <w:iCs/>
        </w:rPr>
        <w:t>Amore a prima vista</w:t>
      </w:r>
      <w:r w:rsidRPr="002E7863">
        <w:rPr>
          <w:rFonts w:ascii="Garamond" w:hAnsi="Garamond"/>
        </w:rPr>
        <w:t xml:space="preserve">, </w:t>
      </w:r>
      <w:r w:rsidRPr="002E7863">
        <w:rPr>
          <w:rFonts w:ascii="Garamond" w:hAnsi="Garamond"/>
          <w:i/>
          <w:iCs/>
        </w:rPr>
        <w:t>Concorso di bellezza</w:t>
      </w:r>
      <w:r w:rsidRPr="002E7863">
        <w:rPr>
          <w:rFonts w:ascii="Garamond" w:hAnsi="Garamond"/>
        </w:rPr>
        <w:t>, 1967</w:t>
      </w:r>
    </w:p>
    <w:p w:rsidR="002E229A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film 35mm trasferito su DVD, 2’21’’</w:t>
      </w:r>
      <w:r w:rsidR="00B347BA">
        <w:rPr>
          <w:rFonts w:ascii="Garamond" w:hAnsi="Garamond"/>
        </w:rPr>
        <w:br/>
      </w:r>
      <w:r w:rsidR="00B347BA" w:rsidRPr="00B347BA">
        <w:rPr>
          <w:rFonts w:ascii="Garamond" w:hAnsi="Garamond"/>
        </w:rPr>
        <w:t>Collezione Agenzia Armando Testa</w:t>
      </w:r>
    </w:p>
    <w:p w:rsidR="00B347BA" w:rsidRDefault="00B347BA" w:rsidP="00290273">
      <w:pPr>
        <w:rPr>
          <w:rFonts w:ascii="Garamond" w:hAnsi="Garamond"/>
        </w:rPr>
      </w:pPr>
    </w:p>
    <w:p w:rsidR="00B347BA" w:rsidRDefault="00B347BA" w:rsidP="00290273">
      <w:pPr>
        <w:rPr>
          <w:rFonts w:ascii="Garamond" w:hAnsi="Garamond"/>
        </w:rPr>
      </w:pPr>
      <w:r>
        <w:rPr>
          <w:rFonts w:ascii="Garamond" w:hAnsi="Garamond"/>
          <w:i/>
        </w:rPr>
        <w:t>Cane da tabacco</w:t>
      </w:r>
      <w:r>
        <w:rPr>
          <w:rFonts w:ascii="Garamond" w:hAnsi="Garamond"/>
        </w:rPr>
        <w:t>, 1979</w:t>
      </w:r>
    </w:p>
    <w:p w:rsidR="00546441" w:rsidRDefault="00546441" w:rsidP="00290273">
      <w:pPr>
        <w:rPr>
          <w:rFonts w:ascii="Garamond" w:hAnsi="Garamond"/>
        </w:rPr>
      </w:pPr>
      <w:r>
        <w:rPr>
          <w:rFonts w:ascii="Garamond" w:hAnsi="Garamond"/>
        </w:rPr>
        <w:t>serigrafia su seta, 35 x 35 cm</w:t>
      </w:r>
    </w:p>
    <w:p w:rsidR="00B347BA" w:rsidRDefault="00B347BA" w:rsidP="00290273">
      <w:pPr>
        <w:rPr>
          <w:rFonts w:ascii="Garamond" w:hAnsi="Garamond"/>
        </w:rPr>
      </w:pPr>
    </w:p>
    <w:p w:rsidR="00B347BA" w:rsidRDefault="00B347B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Cane randagio</w:t>
      </w:r>
      <w:r w:rsidRPr="002E7863">
        <w:rPr>
          <w:rFonts w:ascii="Garamond" w:hAnsi="Garamond"/>
        </w:rPr>
        <w:t>, 1972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cm 35 x 35</w:t>
      </w:r>
    </w:p>
    <w:p w:rsidR="00B347BA" w:rsidRDefault="00B347BA" w:rsidP="00290273">
      <w:pPr>
        <w:rPr>
          <w:rFonts w:ascii="Garamond" w:hAnsi="Garamond"/>
        </w:rPr>
      </w:pPr>
    </w:p>
    <w:p w:rsidR="00B347BA" w:rsidRDefault="00B347B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Cane strabico</w:t>
      </w:r>
      <w:r w:rsidRPr="002E7863">
        <w:rPr>
          <w:rFonts w:ascii="Garamond" w:hAnsi="Garamond"/>
        </w:rPr>
        <w:t>, 1967</w:t>
      </w:r>
    </w:p>
    <w:p w:rsidR="00B347BA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42 x 42 cm</w:t>
      </w:r>
    </w:p>
    <w:p w:rsidR="00614EB0" w:rsidRDefault="00614EB0" w:rsidP="00290273">
      <w:pPr>
        <w:rPr>
          <w:rFonts w:ascii="Garamond" w:hAnsi="Garamond"/>
          <w:i/>
          <w:iCs/>
        </w:rPr>
      </w:pPr>
    </w:p>
    <w:p w:rsidR="00B347BA" w:rsidRDefault="00B347B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Cavallo che ride cinese</w:t>
      </w:r>
      <w:r w:rsidRPr="002E7863">
        <w:rPr>
          <w:rFonts w:ascii="Garamond" w:hAnsi="Garamond"/>
        </w:rPr>
        <w:t>, 1982</w:t>
      </w:r>
    </w:p>
    <w:p w:rsidR="00546441" w:rsidRDefault="00546441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serigrafia su legno, 35 x 35 cm</w:t>
      </w:r>
    </w:p>
    <w:p w:rsidR="00B347BA" w:rsidRDefault="00B347BA" w:rsidP="00290273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Coccodrillo marinato</w:t>
      </w:r>
      <w:r w:rsidRPr="002E7863">
        <w:rPr>
          <w:rFonts w:ascii="Garamond" w:hAnsi="Garamond"/>
        </w:rPr>
        <w:t>, 1984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Colonna di gorgonzola</w:t>
      </w:r>
      <w:r w:rsidRPr="002E7863">
        <w:rPr>
          <w:rFonts w:ascii="Garamond" w:hAnsi="Garamond"/>
        </w:rPr>
        <w:t>, 1980</w:t>
      </w:r>
    </w:p>
    <w:p w:rsidR="00B347BA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100 x 136 x 2 cm</w:t>
      </w:r>
    </w:p>
    <w:p w:rsidR="001E1F75" w:rsidRDefault="001E1F75" w:rsidP="00B347BA">
      <w:pPr>
        <w:rPr>
          <w:rFonts w:ascii="Garamond" w:hAnsi="Garamond"/>
          <w:i/>
          <w:iCs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Croce oro</w:t>
      </w:r>
      <w:r w:rsidRPr="002E7863">
        <w:rPr>
          <w:rFonts w:ascii="Garamond" w:hAnsi="Garamond"/>
        </w:rPr>
        <w:t>, 1990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legno, 100 x 70 x 5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Croce</w:t>
      </w:r>
      <w:r w:rsidRPr="002E7863">
        <w:rPr>
          <w:rFonts w:ascii="Garamond" w:hAnsi="Garamond"/>
        </w:rPr>
        <w:t>, 1990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legno rivestito in piombo, 250 x 193 x 20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lastRenderedPageBreak/>
        <w:t>Danza</w:t>
      </w:r>
      <w:r w:rsidRPr="002E7863">
        <w:rPr>
          <w:rFonts w:ascii="Garamond" w:hAnsi="Garamond"/>
        </w:rPr>
        <w:t>, 1987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70 x 100 x 2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Dialogo</w:t>
      </w:r>
      <w:r w:rsidRPr="002E7863">
        <w:rPr>
          <w:rFonts w:ascii="Garamond" w:hAnsi="Garamond"/>
        </w:rPr>
        <w:t>, 1987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60 x 80 x 3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Dita asparagi</w:t>
      </w:r>
      <w:r w:rsidRPr="002E7863">
        <w:rPr>
          <w:rFonts w:ascii="Garamond" w:hAnsi="Garamond"/>
        </w:rPr>
        <w:t>, 1972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ceramica, 18 x 10 x 9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Dito coccodrillo</w:t>
      </w:r>
      <w:r w:rsidRPr="002E7863">
        <w:rPr>
          <w:rFonts w:ascii="Garamond" w:hAnsi="Garamond"/>
        </w:rPr>
        <w:t>, 1991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tempera su carta, 50 x 35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Dito coccodrillo</w:t>
      </w:r>
      <w:r w:rsidRPr="002E7863">
        <w:rPr>
          <w:rFonts w:ascii="Garamond" w:hAnsi="Garamond"/>
        </w:rPr>
        <w:t>, 1991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tempera su carta, 50 x 35 cm</w:t>
      </w:r>
    </w:p>
    <w:p w:rsidR="00546441" w:rsidRDefault="00546441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Dito coccodrillo</w:t>
      </w:r>
      <w:r w:rsidRPr="002E7863">
        <w:rPr>
          <w:rFonts w:ascii="Garamond" w:hAnsi="Garamond"/>
        </w:rPr>
        <w:t>, 1991</w:t>
      </w:r>
    </w:p>
    <w:p w:rsidR="00546441" w:rsidRDefault="00546441" w:rsidP="00546441">
      <w:pPr>
        <w:rPr>
          <w:rFonts w:ascii="Garamond" w:hAnsi="Garamond"/>
        </w:rPr>
      </w:pPr>
      <w:r w:rsidRPr="002E7863">
        <w:rPr>
          <w:rFonts w:ascii="Garamond" w:hAnsi="Garamond"/>
        </w:rPr>
        <w:t>tempera su carta, 50 x 35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 xml:space="preserve">Due Re </w:t>
      </w:r>
      <w:proofErr w:type="spellStart"/>
      <w:r w:rsidRPr="002E7863">
        <w:rPr>
          <w:rFonts w:ascii="Garamond" w:hAnsi="Garamond"/>
          <w:i/>
          <w:iCs/>
        </w:rPr>
        <w:t>Carpano</w:t>
      </w:r>
      <w:proofErr w:type="spellEnd"/>
      <w:r w:rsidRPr="002E7863">
        <w:rPr>
          <w:rFonts w:ascii="Garamond" w:hAnsi="Garamond"/>
        </w:rPr>
        <w:t>, 1949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manifesto a colori fluorescenti, 200 x 140 cm</w:t>
      </w:r>
    </w:p>
    <w:p w:rsidR="00B347BA" w:rsidRDefault="00B347BA" w:rsidP="00B347BA">
      <w:pPr>
        <w:rPr>
          <w:rFonts w:ascii="Garamond" w:hAnsi="Garamond"/>
        </w:rPr>
      </w:pPr>
    </w:p>
    <w:p w:rsidR="00B347BA" w:rsidRDefault="00B347BA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Elefante</w:t>
      </w:r>
      <w:r w:rsidRPr="002E7863">
        <w:rPr>
          <w:rFonts w:ascii="Garamond" w:hAnsi="Garamond"/>
        </w:rPr>
        <w:t>, 1986</w:t>
      </w:r>
    </w:p>
    <w:p w:rsidR="00546441" w:rsidRDefault="00546441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B347BA" w:rsidRDefault="00B347BA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Elefante con mela</w:t>
      </w:r>
      <w:r w:rsidRPr="002E7863">
        <w:rPr>
          <w:rFonts w:ascii="Garamond" w:hAnsi="Garamond"/>
        </w:rPr>
        <w:t>, 1971</w:t>
      </w:r>
    </w:p>
    <w:p w:rsidR="00546441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100 x 100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Elefante Pirelli</w:t>
      </w:r>
      <w:r w:rsidRPr="002E7863">
        <w:rPr>
          <w:rFonts w:ascii="Garamond" w:hAnsi="Garamond"/>
        </w:rPr>
        <w:t>, 1954</w:t>
      </w:r>
    </w:p>
    <w:p w:rsidR="00C1787E" w:rsidRDefault="00C1787E" w:rsidP="00B347BA">
      <w:pPr>
        <w:rPr>
          <w:rFonts w:ascii="Garamond" w:hAnsi="Garamond"/>
        </w:rPr>
      </w:pPr>
      <w:r>
        <w:rPr>
          <w:rFonts w:ascii="Garamond" w:hAnsi="Garamond"/>
        </w:rPr>
        <w:t>serigrafie</w:t>
      </w:r>
      <w:r w:rsidRPr="002E7863">
        <w:rPr>
          <w:rFonts w:ascii="Garamond" w:hAnsi="Garamond"/>
        </w:rPr>
        <w:t xml:space="preserve"> su legno, 125 x 115 x 3 cm cad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Elefante Pirelli</w:t>
      </w:r>
      <w:r w:rsidRPr="002E7863">
        <w:rPr>
          <w:rFonts w:ascii="Garamond" w:hAnsi="Garamond"/>
        </w:rPr>
        <w:t>, 1954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stampa su lamiera, 133 x 96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1E1F75" w:rsidP="00B347BA">
      <w:pPr>
        <w:rPr>
          <w:rFonts w:ascii="Garamond" w:hAnsi="Garamond"/>
        </w:rPr>
      </w:pPr>
      <w:r>
        <w:rPr>
          <w:rFonts w:ascii="Garamond" w:hAnsi="Garamond"/>
          <w:i/>
          <w:iCs/>
        </w:rPr>
        <w:t>Espre</w:t>
      </w:r>
      <w:r w:rsidR="00083CC2" w:rsidRPr="002E7863">
        <w:rPr>
          <w:rFonts w:ascii="Garamond" w:hAnsi="Garamond"/>
          <w:i/>
          <w:iCs/>
        </w:rPr>
        <w:t>miamoci di più</w:t>
      </w:r>
      <w:r w:rsidR="00083CC2" w:rsidRPr="002E7863">
        <w:rPr>
          <w:rFonts w:ascii="Garamond" w:hAnsi="Garamond"/>
        </w:rPr>
        <w:t>, 1991</w:t>
      </w:r>
    </w:p>
    <w:p w:rsidR="00614EB0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9E55AB" w:rsidRDefault="009E55AB" w:rsidP="00B347BA">
      <w:pPr>
        <w:rPr>
          <w:rFonts w:ascii="Garamond" w:hAnsi="Garamond"/>
          <w:i/>
          <w:iCs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Faccia di Bonzo I</w:t>
      </w:r>
      <w:r w:rsidRPr="002E7863">
        <w:rPr>
          <w:rFonts w:ascii="Garamond" w:hAnsi="Garamond"/>
        </w:rPr>
        <w:t>, 1968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collage con foglia di rame e acrilico su tela, 100 x 70 x 3 cm</w:t>
      </w:r>
    </w:p>
    <w:p w:rsidR="00614EB0" w:rsidRDefault="00614EB0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Faccia di Bonzo II</w:t>
      </w:r>
      <w:r w:rsidRPr="002E7863">
        <w:rPr>
          <w:rFonts w:ascii="Garamond" w:hAnsi="Garamond"/>
        </w:rPr>
        <w:t>, 1968</w:t>
      </w:r>
    </w:p>
    <w:p w:rsidR="00083CC2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collage con foglia di rame e acrilico su tela, 60 x 80 x 2 cm</w:t>
      </w:r>
    </w:p>
    <w:p w:rsidR="00C1787E" w:rsidRDefault="00C1787E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Faccia di tolla</w:t>
      </w:r>
      <w:r w:rsidRPr="002E7863">
        <w:rPr>
          <w:rFonts w:ascii="Garamond" w:hAnsi="Garamond"/>
        </w:rPr>
        <w:t>, 1986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70 x 70 x 3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Facis</w:t>
      </w:r>
      <w:r w:rsidRPr="002E7863">
        <w:rPr>
          <w:rFonts w:ascii="Garamond" w:hAnsi="Garamond"/>
        </w:rPr>
        <w:t>, 1954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manifesto, 100 x 140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lastRenderedPageBreak/>
        <w:t>Facis Bernina Misurina</w:t>
      </w:r>
      <w:r w:rsidRPr="002E7863">
        <w:rPr>
          <w:rFonts w:ascii="Garamond" w:hAnsi="Garamond"/>
        </w:rPr>
        <w:t>, 1956</w:t>
      </w:r>
    </w:p>
    <w:p w:rsidR="00083CC2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manifesto a colori fluorescenti, 100 x 70 cm</w:t>
      </w:r>
    </w:p>
    <w:p w:rsidR="00C1787E" w:rsidRDefault="00C1787E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9250D">
        <w:rPr>
          <w:rFonts w:ascii="Garamond" w:hAnsi="Garamond"/>
          <w:i/>
          <w:iCs/>
        </w:rPr>
        <w:t xml:space="preserve">Facis </w:t>
      </w:r>
      <w:r>
        <w:rPr>
          <w:rFonts w:ascii="Garamond" w:hAnsi="Garamond"/>
          <w:i/>
          <w:iCs/>
        </w:rPr>
        <w:t>Montecarlo</w:t>
      </w:r>
      <w:r>
        <w:rPr>
          <w:rFonts w:ascii="Garamond" w:hAnsi="Garamond"/>
        </w:rPr>
        <w:t>, 1955</w:t>
      </w:r>
    </w:p>
    <w:p w:rsidR="00C1787E" w:rsidRDefault="00C1787E" w:rsidP="00B347BA">
      <w:pPr>
        <w:rPr>
          <w:rFonts w:ascii="Garamond" w:hAnsi="Garamond"/>
        </w:rPr>
      </w:pPr>
      <w:r w:rsidRPr="0029250D">
        <w:rPr>
          <w:rFonts w:ascii="Garamond" w:hAnsi="Garamond"/>
        </w:rPr>
        <w:t>manifesto a colori fluorescenti, 100 x 70 cm</w:t>
      </w:r>
    </w:p>
    <w:p w:rsidR="009E55AB" w:rsidRDefault="009E55AB" w:rsidP="00B347BA">
      <w:pPr>
        <w:rPr>
          <w:rFonts w:ascii="Garamond" w:hAnsi="Garamond"/>
        </w:rPr>
      </w:pPr>
    </w:p>
    <w:p w:rsidR="009E55AB" w:rsidRDefault="009E55AB" w:rsidP="009E55AB">
      <w:pPr>
        <w:rPr>
          <w:rFonts w:ascii="Garamond" w:hAnsi="Garamond"/>
        </w:rPr>
      </w:pPr>
      <w:proofErr w:type="spellStart"/>
      <w:r>
        <w:rPr>
          <w:rFonts w:ascii="Garamond" w:hAnsi="Garamond"/>
          <w:i/>
        </w:rPr>
        <w:t>Facis</w:t>
      </w:r>
      <w:proofErr w:type="spellEnd"/>
      <w:r>
        <w:rPr>
          <w:rFonts w:ascii="Garamond" w:hAnsi="Garamond"/>
          <w:i/>
        </w:rPr>
        <w:t>.</w:t>
      </w:r>
      <w:r w:rsidRPr="002E7863">
        <w:rPr>
          <w:rFonts w:ascii="Garamond" w:hAnsi="Garamond"/>
          <w:i/>
        </w:rPr>
        <w:t>Ogni uomo corre contento</w:t>
      </w:r>
      <w:r w:rsidRPr="002E7863">
        <w:rPr>
          <w:rFonts w:ascii="Garamond" w:hAnsi="Garamond"/>
        </w:rPr>
        <w:t>, 1956</w:t>
      </w:r>
    </w:p>
    <w:p w:rsidR="009E55AB" w:rsidRDefault="009E55AB" w:rsidP="009E55AB">
      <w:pPr>
        <w:rPr>
          <w:rFonts w:ascii="Garamond" w:hAnsi="Garamond"/>
        </w:rPr>
      </w:pPr>
      <w:r w:rsidRPr="002E7863">
        <w:rPr>
          <w:rFonts w:ascii="Garamond" w:hAnsi="Garamond"/>
        </w:rPr>
        <w:t>film 35mm trasferito su DVD, 2’19’’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Gallina tipografica</w:t>
      </w:r>
      <w:r w:rsidRPr="002E7863">
        <w:rPr>
          <w:rFonts w:ascii="Garamond" w:hAnsi="Garamond"/>
        </w:rPr>
        <w:t>, 1965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Gatto n. 1</w:t>
      </w:r>
      <w:r w:rsidRPr="002E7863">
        <w:rPr>
          <w:rFonts w:ascii="Garamond" w:hAnsi="Garamond"/>
        </w:rPr>
        <w:t>, 1960</w:t>
      </w:r>
    </w:p>
    <w:p w:rsidR="00083CC2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serigrafia su cartoncino, 35 x 32 cm</w:t>
      </w:r>
    </w:p>
    <w:p w:rsidR="00C1787E" w:rsidRDefault="00C1787E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Gatto n. 2</w:t>
      </w:r>
      <w:r w:rsidRPr="002E7863">
        <w:rPr>
          <w:rFonts w:ascii="Garamond" w:hAnsi="Garamond"/>
        </w:rPr>
        <w:t>, 1960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serigrafia su legno, 35 x 35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Gold Finger</w:t>
      </w:r>
      <w:r w:rsidRPr="002E7863">
        <w:rPr>
          <w:rFonts w:ascii="Garamond" w:hAnsi="Garamond"/>
        </w:rPr>
        <w:t>, 1970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polistirolo, 50 x 50 x 1,5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Gli amanti</w:t>
      </w:r>
      <w:r w:rsidRPr="002E7863">
        <w:rPr>
          <w:rFonts w:ascii="Garamond" w:hAnsi="Garamond"/>
        </w:rPr>
        <w:t>, 1985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Gufo</w:t>
      </w:r>
      <w:r w:rsidRPr="002E7863">
        <w:rPr>
          <w:rFonts w:ascii="Garamond" w:hAnsi="Garamond"/>
        </w:rPr>
        <w:t>, 1968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Icaro</w:t>
      </w:r>
      <w:r w:rsidRPr="002E7863">
        <w:rPr>
          <w:rFonts w:ascii="Garamond" w:hAnsi="Garamond"/>
        </w:rPr>
        <w:t>, 1988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ICI</w:t>
      </w:r>
      <w:r w:rsidRPr="002E7863">
        <w:rPr>
          <w:rFonts w:ascii="Garamond" w:hAnsi="Garamond"/>
        </w:rPr>
        <w:t>, 1937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tecnica mista su tela, 200 x 140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Il cerchio rosso si stringe</w:t>
      </w:r>
      <w:r w:rsidRPr="002E7863">
        <w:rPr>
          <w:rFonts w:ascii="Garamond" w:hAnsi="Garamond"/>
        </w:rPr>
        <w:t>, 1987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120 x 120 x 4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Il cerchio rosso si stringe</w:t>
      </w:r>
      <w:r w:rsidRPr="002E7863">
        <w:rPr>
          <w:rFonts w:ascii="Garamond" w:hAnsi="Garamond"/>
        </w:rPr>
        <w:t>, 1987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tecnica mista su cartone intelato, 30 x 40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Il cerchio rosso si stringe</w:t>
      </w:r>
      <w:r w:rsidRPr="002E7863">
        <w:rPr>
          <w:rFonts w:ascii="Garamond" w:hAnsi="Garamond"/>
        </w:rPr>
        <w:t>, 1987</w:t>
      </w:r>
    </w:p>
    <w:p w:rsidR="00C1787E" w:rsidRDefault="00C1787E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tecnica mista su cartone intelato, 30 x 40 cm</w:t>
      </w:r>
    </w:p>
    <w:p w:rsidR="00F61F6A" w:rsidRDefault="00F61F6A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Il cerchio si stringe,</w:t>
      </w:r>
      <w:r w:rsidRPr="002E7863">
        <w:rPr>
          <w:rFonts w:ascii="Garamond" w:hAnsi="Garamond"/>
        </w:rPr>
        <w:t xml:space="preserve"> 1987</w:t>
      </w:r>
    </w:p>
    <w:p w:rsidR="00083CC2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tecnica mista su masonite, 100 x 140 x 4 cm</w:t>
      </w:r>
    </w:p>
    <w:p w:rsidR="00F61F6A" w:rsidRDefault="00F61F6A" w:rsidP="00B347BA">
      <w:pPr>
        <w:rPr>
          <w:rFonts w:ascii="Garamond" w:hAnsi="Garamond"/>
        </w:rPr>
      </w:pPr>
    </w:p>
    <w:p w:rsidR="009E55AB" w:rsidRDefault="009E55AB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lastRenderedPageBreak/>
        <w:t>Il pifferaio di Patrasso</w:t>
      </w:r>
      <w:r w:rsidRPr="002E7863">
        <w:rPr>
          <w:rFonts w:ascii="Garamond" w:hAnsi="Garamond"/>
        </w:rPr>
        <w:t>, 1986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80 x 60 x 3 cm</w:t>
      </w:r>
    </w:p>
    <w:p w:rsidR="009E55AB" w:rsidRDefault="009E55AB" w:rsidP="00B347BA">
      <w:pPr>
        <w:rPr>
          <w:rFonts w:ascii="Garamond" w:hAnsi="Garamond"/>
          <w:i/>
          <w:iCs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Il Tempo</w:t>
      </w:r>
      <w:r w:rsidRPr="002E7863">
        <w:rPr>
          <w:rFonts w:ascii="Garamond" w:hAnsi="Garamond"/>
        </w:rPr>
        <w:t>, 1989-2009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bronzo con patina nera, 252 x 204 x 35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Industrial design</w:t>
      </w:r>
      <w:r w:rsidRPr="002E7863">
        <w:rPr>
          <w:rFonts w:ascii="Garamond" w:hAnsi="Garamond"/>
        </w:rPr>
        <w:t>, 1985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Ippopotamo innamorato</w:t>
      </w:r>
      <w:r w:rsidRPr="002E7863">
        <w:rPr>
          <w:rFonts w:ascii="Garamond" w:hAnsi="Garamond"/>
        </w:rPr>
        <w:t>, 1982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serigrafia su legno, 35 x 35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Isola di breakfast</w:t>
      </w:r>
      <w:r w:rsidRPr="002E7863">
        <w:rPr>
          <w:rFonts w:ascii="Garamond" w:hAnsi="Garamond"/>
        </w:rPr>
        <w:t>, 1986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Ku Klux Klan</w:t>
      </w:r>
      <w:r w:rsidRPr="002E7863">
        <w:rPr>
          <w:rFonts w:ascii="Garamond" w:hAnsi="Garamond"/>
        </w:rPr>
        <w:t>, 1986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70 x 100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L'abbraccio</w:t>
      </w:r>
      <w:r w:rsidRPr="002E7863">
        <w:rPr>
          <w:rFonts w:ascii="Garamond" w:hAnsi="Garamond"/>
        </w:rPr>
        <w:t>, 1986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100 x 100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L'angioletto</w:t>
      </w:r>
      <w:r w:rsidRPr="002E7863">
        <w:rPr>
          <w:rFonts w:ascii="Garamond" w:hAnsi="Garamond"/>
        </w:rPr>
        <w:t>, 1982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  <w:iCs/>
        </w:rPr>
      </w:pPr>
      <w:r>
        <w:rPr>
          <w:rFonts w:ascii="Garamond" w:hAnsi="Garamond"/>
          <w:i/>
          <w:iCs/>
        </w:rPr>
        <w:t>L’anello stringe</w:t>
      </w:r>
      <w:r>
        <w:rPr>
          <w:rFonts w:ascii="Garamond" w:hAnsi="Garamond"/>
          <w:iCs/>
        </w:rPr>
        <w:t>, 1985</w:t>
      </w:r>
    </w:p>
    <w:p w:rsidR="00F61F6A" w:rsidRDefault="00F61F6A" w:rsidP="00B347BA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>acrilico su tela, 100 x 70 x 2 cm</w:t>
      </w:r>
    </w:p>
    <w:p w:rsidR="00F61F6A" w:rsidRDefault="00F61F6A" w:rsidP="00B347BA">
      <w:pPr>
        <w:rPr>
          <w:rFonts w:ascii="Garamond" w:hAnsi="Garamond"/>
          <w:iCs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L'angolo erotico</w:t>
      </w:r>
      <w:r w:rsidRPr="002E7863">
        <w:rPr>
          <w:rFonts w:ascii="Garamond" w:hAnsi="Garamond"/>
        </w:rPr>
        <w:t>, 1984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cartone intelato, 30 x 40 cm</w:t>
      </w:r>
    </w:p>
    <w:p w:rsidR="00614EB0" w:rsidRDefault="00614EB0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L'Eretico</w:t>
      </w:r>
      <w:r w:rsidRPr="002E7863">
        <w:rPr>
          <w:rFonts w:ascii="Garamond" w:hAnsi="Garamond"/>
        </w:rPr>
        <w:t>, 1969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carta, 53,5 x 44,5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L'intellettuale</w:t>
      </w:r>
      <w:r w:rsidRPr="002E7863">
        <w:rPr>
          <w:rFonts w:ascii="Garamond" w:hAnsi="Garamond"/>
        </w:rPr>
        <w:t>, 1969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collage e acrilico su tela, 70 x 100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La divisione della mortadella</w:t>
      </w:r>
      <w:r w:rsidRPr="002E7863">
        <w:rPr>
          <w:rFonts w:ascii="Garamond" w:hAnsi="Garamond"/>
        </w:rPr>
        <w:t>, 1980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La mela (rossa)</w:t>
      </w:r>
      <w:r w:rsidRPr="002E7863">
        <w:rPr>
          <w:rFonts w:ascii="Garamond" w:hAnsi="Garamond"/>
        </w:rPr>
        <w:t>, 1974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La poltrona</w:t>
      </w:r>
      <w:r w:rsidRPr="002E7863">
        <w:rPr>
          <w:rFonts w:ascii="Garamond" w:hAnsi="Garamond"/>
        </w:rPr>
        <w:t>, 1978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9E55AB" w:rsidRDefault="009E55AB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lastRenderedPageBreak/>
        <w:t>Lady Rosa</w:t>
      </w:r>
      <w:r w:rsidRPr="002E7863">
        <w:rPr>
          <w:rFonts w:ascii="Garamond" w:hAnsi="Garamond"/>
        </w:rPr>
        <w:t>, 1986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60 x 70 x 3 cm</w:t>
      </w:r>
    </w:p>
    <w:p w:rsidR="009E55AB" w:rsidRDefault="009E55AB" w:rsidP="00B347BA">
      <w:pPr>
        <w:rPr>
          <w:rFonts w:ascii="Garamond" w:hAnsi="Garamond"/>
          <w:i/>
          <w:iCs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Le montagne</w:t>
      </w:r>
      <w:r w:rsidRPr="002E7863">
        <w:rPr>
          <w:rFonts w:ascii="Garamond" w:hAnsi="Garamond"/>
        </w:rPr>
        <w:t>, 1979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Lesso Galbani</w:t>
      </w:r>
      <w:r w:rsidRPr="002E7863">
        <w:rPr>
          <w:rFonts w:ascii="Garamond" w:hAnsi="Garamond"/>
        </w:rPr>
        <w:t>, 1956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 xml:space="preserve">manifesto, 100 x </w:t>
      </w:r>
      <w:bookmarkStart w:id="0" w:name="_GoBack"/>
      <w:bookmarkEnd w:id="0"/>
      <w:r w:rsidRPr="002E7863">
        <w:rPr>
          <w:rFonts w:ascii="Garamond" w:hAnsi="Garamond"/>
        </w:rPr>
        <w:t>70 cm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</w:rPr>
        <w:t>Lines, Pippo e i Fantasmi</w:t>
      </w:r>
      <w:r w:rsidRPr="002E7863">
        <w:rPr>
          <w:rFonts w:ascii="Garamond" w:hAnsi="Garamond"/>
        </w:rPr>
        <w:t>, 1969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film 35mm trasferito su DVD, 1’46’’</w:t>
      </w:r>
    </w:p>
    <w:p w:rsidR="00083CC2" w:rsidRDefault="00083CC2" w:rsidP="00B347BA">
      <w:pPr>
        <w:rPr>
          <w:rFonts w:ascii="Garamond" w:hAnsi="Garamond"/>
        </w:rPr>
      </w:pP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Lord Finger</w:t>
      </w:r>
      <w:r w:rsidRPr="002E7863">
        <w:rPr>
          <w:rFonts w:ascii="Garamond" w:hAnsi="Garamond"/>
        </w:rPr>
        <w:t>, 1968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collage e acrilico su cartone intelato con cera, 34,5 x 33 cm</w:t>
      </w:r>
    </w:p>
    <w:p w:rsidR="00083CC2" w:rsidRDefault="00083CC2" w:rsidP="00B347BA">
      <w:pPr>
        <w:rPr>
          <w:rFonts w:ascii="Garamond" w:hAnsi="Garamond"/>
        </w:rPr>
      </w:pPr>
    </w:p>
    <w:p w:rsidR="00F61F6A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Manca un pelo</w:t>
      </w:r>
      <w:r w:rsidRPr="002E7863">
        <w:rPr>
          <w:rFonts w:ascii="Garamond" w:hAnsi="Garamond"/>
        </w:rPr>
        <w:t>, 1975</w:t>
      </w:r>
    </w:p>
    <w:p w:rsidR="00F61F6A" w:rsidRDefault="00F61F6A" w:rsidP="00B347BA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083CC2" w:rsidRDefault="00083CC2" w:rsidP="00B347BA">
      <w:pPr>
        <w:rPr>
          <w:rFonts w:ascii="Garamond" w:hAnsi="Garamond"/>
        </w:rPr>
      </w:pPr>
    </w:p>
    <w:p w:rsidR="00083CC2" w:rsidRPr="00083CC2" w:rsidRDefault="00083CC2" w:rsidP="00B347BA">
      <w:pPr>
        <w:rPr>
          <w:rFonts w:ascii="Garamond" w:hAnsi="Garamond"/>
          <w:b/>
        </w:rPr>
      </w:pPr>
      <w:r w:rsidRPr="00083CC2">
        <w:rPr>
          <w:rFonts w:ascii="Garamond" w:hAnsi="Garamond"/>
          <w:b/>
        </w:rPr>
        <w:t>Armando Testa e Gemma Testa</w:t>
      </w:r>
    </w:p>
    <w:p w:rsidR="00083CC2" w:rsidRDefault="00083CC2" w:rsidP="00B347B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Marabù dall'alto Kenya</w:t>
      </w:r>
      <w:r w:rsidRPr="002E7863">
        <w:rPr>
          <w:rFonts w:ascii="Garamond" w:hAnsi="Garamond"/>
        </w:rPr>
        <w:t>, 1977</w:t>
      </w:r>
    </w:p>
    <w:p w:rsidR="00F61F6A" w:rsidRDefault="00F61F6A" w:rsidP="00F61F6A">
      <w:pPr>
        <w:rPr>
          <w:rFonts w:ascii="Garamond" w:hAnsi="Garamond"/>
        </w:rPr>
      </w:pPr>
      <w:r>
        <w:rPr>
          <w:rFonts w:ascii="Garamond" w:hAnsi="Garamond"/>
        </w:rPr>
        <w:t>s</w:t>
      </w:r>
      <w:r w:rsidRPr="00F61F6A">
        <w:rPr>
          <w:rFonts w:ascii="Garamond" w:hAnsi="Garamond"/>
        </w:rPr>
        <w:t>erigrafia su seta, 35 x 35 cm</w:t>
      </w:r>
    </w:p>
    <w:p w:rsidR="00B347BA" w:rsidRDefault="00B347BA" w:rsidP="00290273">
      <w:pPr>
        <w:rPr>
          <w:rFonts w:ascii="Garamond" w:hAnsi="Garamond"/>
        </w:rPr>
      </w:pPr>
    </w:p>
    <w:p w:rsidR="00083CC2" w:rsidRDefault="00083CC2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Matisse Dance</w:t>
      </w:r>
      <w:r w:rsidRPr="002E7863">
        <w:rPr>
          <w:rFonts w:ascii="Garamond" w:hAnsi="Garamond"/>
        </w:rPr>
        <w:t>, 1987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60 x 80 x 3 cm</w:t>
      </w:r>
    </w:p>
    <w:p w:rsidR="00083CC2" w:rsidRDefault="00083CC2" w:rsidP="00290273">
      <w:pPr>
        <w:rPr>
          <w:rFonts w:ascii="Garamond" w:hAnsi="Garamond"/>
        </w:rPr>
      </w:pPr>
    </w:p>
    <w:p w:rsidR="00083CC2" w:rsidRDefault="00083CC2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Merlo con verme</w:t>
      </w:r>
      <w:r w:rsidRPr="002E7863">
        <w:rPr>
          <w:rFonts w:ascii="Garamond" w:hAnsi="Garamond"/>
        </w:rPr>
        <w:t>, 1969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083CC2" w:rsidRDefault="00083CC2" w:rsidP="00290273">
      <w:pPr>
        <w:rPr>
          <w:rFonts w:ascii="Garamond" w:hAnsi="Garamond"/>
        </w:rPr>
      </w:pPr>
    </w:p>
    <w:p w:rsidR="00083CC2" w:rsidRDefault="00083CC2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Mi brucia dentro</w:t>
      </w:r>
      <w:r w:rsidRPr="002E7863">
        <w:rPr>
          <w:rFonts w:ascii="Garamond" w:hAnsi="Garamond"/>
        </w:rPr>
        <w:t>, 1968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tecnica mista su carta, 53 x 50 cm</w:t>
      </w:r>
    </w:p>
    <w:p w:rsidR="00083CC2" w:rsidRDefault="00083CC2" w:rsidP="00290273">
      <w:pPr>
        <w:rPr>
          <w:rFonts w:ascii="Garamond" w:hAnsi="Garamond"/>
        </w:rPr>
      </w:pPr>
    </w:p>
    <w:p w:rsidR="00083CC2" w:rsidRDefault="00083CC2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Michetta energetica</w:t>
      </w:r>
      <w:r w:rsidRPr="002E7863">
        <w:rPr>
          <w:rFonts w:ascii="Garamond" w:hAnsi="Garamond"/>
        </w:rPr>
        <w:t>, 1968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tecnica mista, 10,5 x 12,5 x 14 cm</w:t>
      </w:r>
    </w:p>
    <w:p w:rsidR="00083CC2" w:rsidRDefault="00083CC2" w:rsidP="00290273">
      <w:pPr>
        <w:rPr>
          <w:rFonts w:ascii="Garamond" w:hAnsi="Garamond"/>
        </w:rPr>
      </w:pPr>
    </w:p>
    <w:p w:rsidR="00083CC2" w:rsidRDefault="00083CC2" w:rsidP="00290273">
      <w:pPr>
        <w:rPr>
          <w:rFonts w:ascii="Garamond" w:hAnsi="Garamond"/>
        </w:rPr>
      </w:pPr>
      <w:r w:rsidRPr="002E7863">
        <w:rPr>
          <w:rFonts w:ascii="Garamond" w:hAnsi="Garamond"/>
          <w:i/>
        </w:rPr>
        <w:t>Miscela Lavazza. La tradizione più antica</w:t>
      </w:r>
      <w:r w:rsidRPr="002E7863">
        <w:rPr>
          <w:rFonts w:ascii="Garamond" w:hAnsi="Garamond"/>
        </w:rPr>
        <w:t>, 1964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pellicola 35 mm trasferito su DVD, 2’12’’</w:t>
      </w:r>
    </w:p>
    <w:p w:rsidR="00083CC2" w:rsidRDefault="00083CC2" w:rsidP="00290273">
      <w:pPr>
        <w:rPr>
          <w:rFonts w:ascii="Garamond" w:hAnsi="Garamond"/>
        </w:rPr>
      </w:pPr>
      <w:r w:rsidRPr="00083CC2">
        <w:rPr>
          <w:rFonts w:ascii="Garamond" w:hAnsi="Garamond"/>
        </w:rPr>
        <w:t>Collezione Agenzia Armando Testa</w:t>
      </w:r>
    </w:p>
    <w:p w:rsidR="00083CC2" w:rsidRDefault="00083CC2" w:rsidP="00290273">
      <w:pPr>
        <w:rPr>
          <w:rFonts w:ascii="Garamond" w:hAnsi="Garamond"/>
        </w:rPr>
      </w:pPr>
    </w:p>
    <w:p w:rsidR="00083CC2" w:rsidRDefault="00083CC2" w:rsidP="00290273">
      <w:pPr>
        <w:rPr>
          <w:rFonts w:ascii="Garamond" w:hAnsi="Garamond"/>
        </w:rPr>
      </w:pPr>
      <w:r w:rsidRPr="002E7863">
        <w:rPr>
          <w:rFonts w:ascii="Garamond" w:hAnsi="Garamond"/>
          <w:i/>
        </w:rPr>
        <w:t>Miscela Lavazza. La tradizione più antica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(Picasso)</w:t>
      </w:r>
      <w:r w:rsidRPr="002E7863">
        <w:rPr>
          <w:rFonts w:ascii="Garamond" w:hAnsi="Garamond"/>
        </w:rPr>
        <w:t>, 1964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pellicola 35 mm trasferito su DVD, 2’12’’</w:t>
      </w:r>
    </w:p>
    <w:p w:rsidR="00083CC2" w:rsidRDefault="00083CC2" w:rsidP="00083CC2">
      <w:pPr>
        <w:rPr>
          <w:rFonts w:ascii="Garamond" w:hAnsi="Garamond"/>
        </w:rPr>
      </w:pPr>
      <w:r w:rsidRPr="00083CC2">
        <w:rPr>
          <w:rFonts w:ascii="Garamond" w:hAnsi="Garamond"/>
        </w:rPr>
        <w:t>Collezione Agenzia Armando Testa</w:t>
      </w:r>
    </w:p>
    <w:p w:rsidR="00083CC2" w:rsidRDefault="00083CC2" w:rsidP="00290273">
      <w:pPr>
        <w:rPr>
          <w:rFonts w:ascii="Garamond" w:hAnsi="Garamond"/>
        </w:rPr>
      </w:pPr>
    </w:p>
    <w:p w:rsidR="00083CC2" w:rsidRDefault="00083CC2" w:rsidP="00290273">
      <w:pPr>
        <w:rPr>
          <w:rFonts w:ascii="Garamond" w:hAnsi="Garamond"/>
        </w:rPr>
      </w:pPr>
      <w:proofErr w:type="spellStart"/>
      <w:r w:rsidRPr="002E7863">
        <w:rPr>
          <w:rFonts w:ascii="Garamond" w:hAnsi="Garamond"/>
          <w:i/>
          <w:iCs/>
        </w:rPr>
        <w:t>Nocero</w:t>
      </w:r>
      <w:proofErr w:type="spellEnd"/>
      <w:r w:rsidRPr="002E7863">
        <w:rPr>
          <w:rFonts w:ascii="Garamond" w:hAnsi="Garamond"/>
          <w:i/>
          <w:iCs/>
        </w:rPr>
        <w:t xml:space="preserve"> umbro</w:t>
      </w:r>
      <w:r w:rsidRPr="002E7863">
        <w:rPr>
          <w:rFonts w:ascii="Garamond" w:hAnsi="Garamond"/>
        </w:rPr>
        <w:t>, 1991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bronzo, 46 x 71,5 x 35 cm</w:t>
      </w:r>
    </w:p>
    <w:p w:rsidR="00083CC2" w:rsidRDefault="00083CC2" w:rsidP="00290273">
      <w:pPr>
        <w:rPr>
          <w:rFonts w:ascii="Garamond" w:hAnsi="Garamond"/>
        </w:rPr>
      </w:pPr>
    </w:p>
    <w:p w:rsidR="00AF540B" w:rsidRDefault="00AF540B" w:rsidP="00290273">
      <w:pPr>
        <w:rPr>
          <w:rFonts w:ascii="Garamond" w:hAnsi="Garamond"/>
          <w:i/>
          <w:iCs/>
        </w:rPr>
      </w:pPr>
    </w:p>
    <w:p w:rsidR="00083CC2" w:rsidRDefault="00AF540B" w:rsidP="00290273">
      <w:pPr>
        <w:rPr>
          <w:rFonts w:ascii="Garamond" w:hAnsi="Garamond"/>
        </w:rPr>
      </w:pPr>
      <w:r>
        <w:rPr>
          <w:rFonts w:ascii="Garamond" w:hAnsi="Garamond"/>
          <w:i/>
          <w:iCs/>
        </w:rPr>
        <w:lastRenderedPageBreak/>
        <w:br/>
      </w:r>
      <w:r w:rsidR="0034754A" w:rsidRPr="002E7863">
        <w:rPr>
          <w:rFonts w:ascii="Garamond" w:hAnsi="Garamond"/>
          <w:i/>
          <w:iCs/>
        </w:rPr>
        <w:t>Non ti fidar di un bacio a mezzanotte</w:t>
      </w:r>
      <w:r w:rsidR="0034754A" w:rsidRPr="002E7863">
        <w:rPr>
          <w:rFonts w:ascii="Garamond" w:hAnsi="Garamond"/>
        </w:rPr>
        <w:t>, 1990</w:t>
      </w:r>
    </w:p>
    <w:p w:rsidR="00F61F6A" w:rsidRPr="00F61F6A" w:rsidRDefault="00F61F6A" w:rsidP="00F61F6A">
      <w:pPr>
        <w:rPr>
          <w:rFonts w:ascii="Garamond" w:hAnsi="Garamond"/>
        </w:rPr>
      </w:pPr>
      <w:r w:rsidRPr="00F61F6A">
        <w:rPr>
          <w:rFonts w:ascii="Garamond" w:hAnsi="Garamond"/>
        </w:rPr>
        <w:t>fotografia a colori su alluminio, 47 x 67 x 2 cm</w:t>
      </w:r>
    </w:p>
    <w:p w:rsidR="009E55AB" w:rsidRDefault="009E55AB" w:rsidP="00290273">
      <w:pPr>
        <w:rPr>
          <w:rFonts w:ascii="Garamond" w:hAnsi="Garamond"/>
          <w:i/>
          <w:iCs/>
        </w:rPr>
      </w:pPr>
    </w:p>
    <w:p w:rsidR="0034754A" w:rsidRDefault="0034754A" w:rsidP="00290273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 xml:space="preserve">Omaggio a </w:t>
      </w:r>
      <w:proofErr w:type="spellStart"/>
      <w:r w:rsidRPr="002E7863">
        <w:rPr>
          <w:rFonts w:ascii="Garamond" w:hAnsi="Garamond"/>
          <w:i/>
          <w:iCs/>
        </w:rPr>
        <w:t>Mondrian</w:t>
      </w:r>
      <w:proofErr w:type="spellEnd"/>
      <w:r w:rsidRPr="002E7863">
        <w:rPr>
          <w:rFonts w:ascii="Garamond" w:hAnsi="Garamond"/>
        </w:rPr>
        <w:t>, 1967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formica colorata con cornice lignea del XIX sec., 195 x 90 x 13,5 cm</w:t>
      </w:r>
    </w:p>
    <w:p w:rsidR="0034754A" w:rsidRDefault="0034754A" w:rsidP="00290273">
      <w:pPr>
        <w:rPr>
          <w:rFonts w:ascii="Garamond" w:hAnsi="Garamond"/>
        </w:rPr>
      </w:pPr>
    </w:p>
    <w:p w:rsidR="0034754A" w:rsidRDefault="0034754A" w:rsidP="00290273">
      <w:pPr>
        <w:rPr>
          <w:rFonts w:ascii="Garamond" w:hAnsi="Garamond"/>
        </w:rPr>
      </w:pPr>
      <w:proofErr w:type="spellStart"/>
      <w:r w:rsidRPr="002E7863">
        <w:rPr>
          <w:rFonts w:ascii="Garamond" w:hAnsi="Garamond"/>
          <w:i/>
          <w:iCs/>
        </w:rPr>
        <w:t>Papalla</w:t>
      </w:r>
      <w:proofErr w:type="spellEnd"/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Cs/>
        </w:rPr>
        <w:t>(</w:t>
      </w:r>
      <w:proofErr w:type="spellStart"/>
      <w:r>
        <w:rPr>
          <w:rFonts w:ascii="Garamond" w:hAnsi="Garamond"/>
          <w:iCs/>
        </w:rPr>
        <w:t>Philco</w:t>
      </w:r>
      <w:proofErr w:type="spellEnd"/>
      <w:r>
        <w:rPr>
          <w:rFonts w:ascii="Garamond" w:hAnsi="Garamond"/>
          <w:iCs/>
        </w:rPr>
        <w:t>)</w:t>
      </w:r>
      <w:r w:rsidRPr="002E7863">
        <w:rPr>
          <w:rFonts w:ascii="Garamond" w:hAnsi="Garamond"/>
        </w:rPr>
        <w:t>, 1966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gesso, Ø 13 cm</w:t>
      </w:r>
    </w:p>
    <w:p w:rsidR="00F61F6A" w:rsidRDefault="00F61F6A" w:rsidP="00290273">
      <w:pPr>
        <w:rPr>
          <w:rFonts w:ascii="Garamond" w:hAnsi="Garamond"/>
        </w:rPr>
      </w:pPr>
    </w:p>
    <w:p w:rsidR="0034754A" w:rsidRDefault="0034754A" w:rsidP="00290273">
      <w:pPr>
        <w:rPr>
          <w:rFonts w:ascii="Garamond" w:hAnsi="Garamond"/>
        </w:rPr>
      </w:pPr>
      <w:r w:rsidRPr="002E7863">
        <w:rPr>
          <w:rFonts w:ascii="Garamond" w:hAnsi="Garamond"/>
          <w:i/>
        </w:rPr>
        <w:t>Perugina, Caramelle Don,</w:t>
      </w:r>
      <w:r w:rsidRPr="002E7863">
        <w:rPr>
          <w:rFonts w:ascii="Garamond" w:hAnsi="Garamond"/>
        </w:rPr>
        <w:t xml:space="preserve"> </w:t>
      </w:r>
      <w:r w:rsidRPr="002E7863">
        <w:rPr>
          <w:rFonts w:ascii="Garamond" w:hAnsi="Garamond"/>
          <w:i/>
          <w:iCs/>
        </w:rPr>
        <w:t>Grotte</w:t>
      </w:r>
      <w:r w:rsidRPr="002E7863">
        <w:rPr>
          <w:rFonts w:ascii="Garamond" w:hAnsi="Garamond"/>
        </w:rPr>
        <w:t>, 1967</w:t>
      </w:r>
    </w:p>
    <w:p w:rsidR="00F61F6A" w:rsidRDefault="00F61F6A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film 35mm trasferito su DVD, 1’12’</w:t>
      </w:r>
    </w:p>
    <w:p w:rsidR="0034754A" w:rsidRDefault="0034754A" w:rsidP="0034754A">
      <w:pPr>
        <w:rPr>
          <w:rFonts w:ascii="Garamond" w:hAnsi="Garamond"/>
        </w:rPr>
      </w:pPr>
      <w:r w:rsidRPr="0034754A">
        <w:rPr>
          <w:rFonts w:ascii="Garamond" w:hAnsi="Garamond"/>
        </w:rPr>
        <w:t>Collezione Agenzia Armando Testa 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Pippo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Cs/>
        </w:rPr>
        <w:t>(Lines)</w:t>
      </w:r>
      <w:r w:rsidRPr="002E7863">
        <w:rPr>
          <w:rFonts w:ascii="Garamond" w:hAnsi="Garamond"/>
        </w:rPr>
        <w:t>, 1966-1967</w:t>
      </w:r>
    </w:p>
    <w:p w:rsidR="00F61F6A" w:rsidRDefault="00F61F6A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poliuretano espanso, 130 x 220 x 100 cm</w:t>
      </w:r>
    </w:p>
    <w:p w:rsidR="0034754A" w:rsidRPr="0034754A" w:rsidRDefault="0034754A" w:rsidP="0034754A">
      <w:pPr>
        <w:rPr>
          <w:rFonts w:ascii="Garamond" w:hAnsi="Garamond"/>
        </w:rPr>
      </w:pPr>
    </w:p>
    <w:p w:rsidR="0034754A" w:rsidRPr="0034754A" w:rsidRDefault="0034754A" w:rsidP="0034754A">
      <w:pPr>
        <w:rPr>
          <w:rFonts w:ascii="Garamond" w:hAnsi="Garamond"/>
          <w:b/>
        </w:rPr>
      </w:pPr>
      <w:r w:rsidRPr="0034754A">
        <w:rPr>
          <w:rFonts w:ascii="Garamond" w:hAnsi="Garamond"/>
          <w:b/>
        </w:rPr>
        <w:t>Armando Testa e Gemma Testa</w:t>
      </w: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Progetto per la scultura cono Sammontana</w:t>
      </w:r>
      <w:r w:rsidRPr="002E7863">
        <w:rPr>
          <w:rFonts w:ascii="Garamond" w:hAnsi="Garamond"/>
        </w:rPr>
        <w:t>, 1989-1990</w:t>
      </w:r>
    </w:p>
    <w:p w:rsidR="0034754A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ceramica, 24 x 14 x 13 cm</w:t>
      </w:r>
    </w:p>
    <w:p w:rsidR="00E20980" w:rsidRDefault="00E20980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  <w:b/>
        </w:rPr>
      </w:pPr>
      <w:r w:rsidRPr="0034754A">
        <w:rPr>
          <w:rFonts w:ascii="Garamond" w:hAnsi="Garamond"/>
          <w:b/>
        </w:rPr>
        <w:t>Armando Testa e Gemma Testa</w:t>
      </w: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Progetto per la scultura cono Sammontana</w:t>
      </w:r>
      <w:r w:rsidRPr="002E7863">
        <w:rPr>
          <w:rFonts w:ascii="Garamond" w:hAnsi="Garamond"/>
        </w:rPr>
        <w:t>, 1989-1990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tecnica mista, 36 x 27 x 24 cm</w:t>
      </w:r>
    </w:p>
    <w:p w:rsidR="001E1F75" w:rsidRDefault="001E1F75" w:rsidP="0034754A">
      <w:pPr>
        <w:rPr>
          <w:rFonts w:ascii="Garamond" w:hAnsi="Garamond"/>
          <w:i/>
          <w:iCs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Punt e Mes - Gotto</w:t>
      </w:r>
      <w:r w:rsidRPr="002E7863">
        <w:rPr>
          <w:rFonts w:ascii="Garamond" w:hAnsi="Garamond"/>
        </w:rPr>
        <w:t>, 1952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manifesto a colori fluorescenti, 200 x 140 cm</w:t>
      </w:r>
    </w:p>
    <w:p w:rsidR="0034754A" w:rsidRDefault="0034754A" w:rsidP="0034754A">
      <w:pPr>
        <w:rPr>
          <w:rFonts w:ascii="Garamond" w:hAnsi="Garamond"/>
        </w:rPr>
      </w:pPr>
    </w:p>
    <w:p w:rsidR="0034754A" w:rsidRPr="00696D6F" w:rsidRDefault="0034754A" w:rsidP="0034754A">
      <w:pPr>
        <w:rPr>
          <w:rFonts w:ascii="Garamond" w:hAnsi="Garamond"/>
          <w:lang w:val="en-US"/>
        </w:rPr>
      </w:pPr>
      <w:r w:rsidRPr="00696D6F">
        <w:rPr>
          <w:rFonts w:ascii="Garamond" w:hAnsi="Garamond"/>
          <w:i/>
          <w:iCs/>
          <w:lang w:val="en-US"/>
        </w:rPr>
        <w:t>Punt e Mes Totem</w:t>
      </w:r>
      <w:r w:rsidRPr="00696D6F">
        <w:rPr>
          <w:rFonts w:ascii="Garamond" w:hAnsi="Garamond"/>
          <w:lang w:val="en-US"/>
        </w:rPr>
        <w:t>, 1960</w:t>
      </w:r>
    </w:p>
    <w:p w:rsidR="00E20980" w:rsidRPr="00696D6F" w:rsidRDefault="00E20980" w:rsidP="0034754A">
      <w:pPr>
        <w:rPr>
          <w:rFonts w:ascii="Garamond" w:hAnsi="Garamond"/>
          <w:lang w:val="en-US"/>
        </w:rPr>
      </w:pPr>
      <w:r w:rsidRPr="00696D6F">
        <w:rPr>
          <w:rFonts w:ascii="Garamond" w:hAnsi="Garamond"/>
          <w:lang w:val="en-US"/>
        </w:rPr>
        <w:t>fiberglass, h 210 x Ø 70 cm</w:t>
      </w:r>
    </w:p>
    <w:p w:rsidR="0034754A" w:rsidRPr="00696D6F" w:rsidRDefault="0034754A" w:rsidP="0034754A">
      <w:pPr>
        <w:rPr>
          <w:rFonts w:ascii="Garamond" w:hAnsi="Garamond"/>
          <w:lang w:val="en-US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Purosangue</w:t>
      </w:r>
      <w:r w:rsidRPr="002E7863">
        <w:rPr>
          <w:rFonts w:ascii="Garamond" w:hAnsi="Garamond"/>
        </w:rPr>
        <w:t>, 1970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Riccadonna</w:t>
      </w:r>
      <w:r w:rsidRPr="002E7863">
        <w:rPr>
          <w:rFonts w:ascii="Garamond" w:hAnsi="Garamond"/>
        </w:rPr>
        <w:t>, 1948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manifesto, 200 x 140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Ritratto di giovane porco</w:t>
      </w:r>
      <w:r w:rsidRPr="002E7863">
        <w:rPr>
          <w:rFonts w:ascii="Garamond" w:hAnsi="Garamond"/>
        </w:rPr>
        <w:t>, 1969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Ritratto di ignoto</w:t>
      </w:r>
      <w:r w:rsidRPr="002E7863">
        <w:rPr>
          <w:rFonts w:ascii="Garamond" w:hAnsi="Garamond"/>
        </w:rPr>
        <w:t>, 1980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Sabbia gialla sul</w:t>
      </w:r>
      <w:r>
        <w:rPr>
          <w:rFonts w:ascii="Garamond" w:hAnsi="Garamond"/>
          <w:i/>
          <w:iCs/>
        </w:rPr>
        <w:t xml:space="preserve"> Mar N</w:t>
      </w:r>
      <w:r w:rsidRPr="002E7863">
        <w:rPr>
          <w:rFonts w:ascii="Garamond" w:hAnsi="Garamond"/>
          <w:i/>
          <w:iCs/>
        </w:rPr>
        <w:t>ero</w:t>
      </w:r>
      <w:r w:rsidRPr="002E7863">
        <w:rPr>
          <w:rFonts w:ascii="Garamond" w:hAnsi="Garamond"/>
        </w:rPr>
        <w:t>, 1980-1984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cartone intelato, 21 x 30 cm</w:t>
      </w:r>
    </w:p>
    <w:p w:rsidR="00E20980" w:rsidRDefault="00E20980" w:rsidP="0034754A">
      <w:pPr>
        <w:rPr>
          <w:rFonts w:ascii="Garamond" w:hAnsi="Garamond"/>
        </w:rPr>
      </w:pPr>
    </w:p>
    <w:p w:rsidR="00AF540B" w:rsidRDefault="00AF540B" w:rsidP="0034754A">
      <w:pPr>
        <w:rPr>
          <w:rFonts w:ascii="Garamond" w:hAnsi="Garamond"/>
        </w:rPr>
      </w:pPr>
    </w:p>
    <w:p w:rsidR="00AF540B" w:rsidRDefault="00AF540B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</w:rPr>
        <w:lastRenderedPageBreak/>
        <w:t>Saiwa</w:t>
      </w:r>
      <w:r w:rsidRPr="002E7863">
        <w:rPr>
          <w:rFonts w:ascii="Garamond" w:hAnsi="Garamond"/>
        </w:rPr>
        <w:t xml:space="preserve">, </w:t>
      </w:r>
      <w:r w:rsidRPr="002E7863">
        <w:rPr>
          <w:rFonts w:ascii="Garamond" w:hAnsi="Garamond"/>
          <w:i/>
        </w:rPr>
        <w:t>Ritz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(Arpa)</w:t>
      </w:r>
      <w:r w:rsidRPr="002E7863">
        <w:rPr>
          <w:rFonts w:ascii="Garamond" w:hAnsi="Garamond"/>
        </w:rPr>
        <w:t>, 1967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film 35mm trasferito su DVD, 2’22’’</w:t>
      </w:r>
    </w:p>
    <w:p w:rsidR="0034754A" w:rsidRDefault="0034754A" w:rsidP="0034754A">
      <w:pPr>
        <w:rPr>
          <w:rFonts w:ascii="Garamond" w:hAnsi="Garamond"/>
        </w:rPr>
      </w:pPr>
      <w:r w:rsidRPr="00083CC2">
        <w:rPr>
          <w:rFonts w:ascii="Garamond" w:hAnsi="Garamond"/>
        </w:rPr>
        <w:t>Collezione Agenzia Armando Testa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</w:rPr>
        <w:t>Saiwa</w:t>
      </w:r>
      <w:r w:rsidRPr="002E7863">
        <w:rPr>
          <w:rFonts w:ascii="Garamond" w:hAnsi="Garamond"/>
        </w:rPr>
        <w:t xml:space="preserve">, </w:t>
      </w:r>
      <w:r w:rsidRPr="002E7863">
        <w:rPr>
          <w:rFonts w:ascii="Garamond" w:hAnsi="Garamond"/>
          <w:i/>
        </w:rPr>
        <w:t>Ritz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(Violino)</w:t>
      </w:r>
      <w:r w:rsidRPr="002E7863">
        <w:rPr>
          <w:rFonts w:ascii="Garamond" w:hAnsi="Garamond"/>
        </w:rPr>
        <w:t>, 1967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film 35mm trasferito su DVD, 2’22’’</w:t>
      </w:r>
    </w:p>
    <w:p w:rsidR="0034754A" w:rsidRDefault="0034754A" w:rsidP="0034754A">
      <w:pPr>
        <w:rPr>
          <w:rFonts w:ascii="Garamond" w:hAnsi="Garamond"/>
        </w:rPr>
      </w:pPr>
      <w:r w:rsidRPr="00083CC2">
        <w:rPr>
          <w:rFonts w:ascii="Garamond" w:hAnsi="Garamond"/>
        </w:rPr>
        <w:t>Collezione Agenzia Armando Testa</w:t>
      </w:r>
    </w:p>
    <w:p w:rsidR="00AF540B" w:rsidRDefault="00AF540B" w:rsidP="0034754A">
      <w:pPr>
        <w:rPr>
          <w:rFonts w:ascii="Garamond" w:hAnsi="Garamond"/>
          <w:i/>
        </w:rPr>
      </w:pPr>
    </w:p>
    <w:p w:rsidR="0034754A" w:rsidRDefault="009E55AB" w:rsidP="0034754A">
      <w:pPr>
        <w:rPr>
          <w:rFonts w:ascii="Garamond" w:hAnsi="Garamond"/>
        </w:rPr>
      </w:pPr>
      <w:r>
        <w:rPr>
          <w:rFonts w:ascii="Garamond" w:hAnsi="Garamond"/>
          <w:i/>
        </w:rPr>
        <w:t>S</w:t>
      </w:r>
      <w:r w:rsidR="0034754A" w:rsidRPr="002E7863">
        <w:rPr>
          <w:rFonts w:ascii="Garamond" w:hAnsi="Garamond"/>
          <w:i/>
        </w:rPr>
        <w:t>aiwa</w:t>
      </w:r>
      <w:r w:rsidR="0034754A" w:rsidRPr="002E7863">
        <w:rPr>
          <w:rFonts w:ascii="Garamond" w:hAnsi="Garamond"/>
        </w:rPr>
        <w:t xml:space="preserve">, </w:t>
      </w:r>
      <w:proofErr w:type="spellStart"/>
      <w:r w:rsidR="0034754A" w:rsidRPr="002E7863">
        <w:rPr>
          <w:rFonts w:ascii="Garamond" w:hAnsi="Garamond"/>
          <w:i/>
        </w:rPr>
        <w:t>Ritz</w:t>
      </w:r>
      <w:proofErr w:type="spellEnd"/>
      <w:r w:rsidR="0034754A">
        <w:rPr>
          <w:rFonts w:ascii="Garamond" w:hAnsi="Garamond"/>
          <w:i/>
        </w:rPr>
        <w:t xml:space="preserve"> </w:t>
      </w:r>
      <w:r w:rsidR="0034754A">
        <w:rPr>
          <w:rFonts w:ascii="Garamond" w:hAnsi="Garamond"/>
        </w:rPr>
        <w:t>(Violoncello)</w:t>
      </w:r>
      <w:r w:rsidR="0034754A" w:rsidRPr="002E7863">
        <w:rPr>
          <w:rFonts w:ascii="Garamond" w:hAnsi="Garamond"/>
        </w:rPr>
        <w:t>, 1967</w:t>
      </w:r>
    </w:p>
    <w:p w:rsidR="00E20980" w:rsidRPr="0034754A" w:rsidRDefault="00E20980" w:rsidP="0034754A">
      <w:pPr>
        <w:rPr>
          <w:rFonts w:ascii="Garamond" w:hAnsi="Garamond"/>
          <w:b/>
        </w:rPr>
      </w:pPr>
      <w:r w:rsidRPr="002E7863">
        <w:rPr>
          <w:rFonts w:ascii="Garamond" w:hAnsi="Garamond"/>
        </w:rPr>
        <w:t>film 35mm trasferito su DVD, 2’22’’</w:t>
      </w:r>
    </w:p>
    <w:p w:rsidR="0034754A" w:rsidRDefault="0034754A" w:rsidP="0034754A">
      <w:pPr>
        <w:rPr>
          <w:rFonts w:ascii="Garamond" w:hAnsi="Garamond"/>
        </w:rPr>
      </w:pPr>
      <w:r w:rsidRPr="00083CC2">
        <w:rPr>
          <w:rFonts w:ascii="Garamond" w:hAnsi="Garamond"/>
        </w:rPr>
        <w:t>Collezione Agenzia Armando Testa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</w:rPr>
        <w:t xml:space="preserve">Saiwa, Wafer, </w:t>
      </w:r>
      <w:r w:rsidRPr="002E7863">
        <w:rPr>
          <w:rFonts w:ascii="Garamond" w:hAnsi="Garamond"/>
        </w:rPr>
        <w:t>1966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film 35mm trasferito su DVD, 2’15’’</w:t>
      </w:r>
    </w:p>
    <w:p w:rsidR="0034754A" w:rsidRDefault="0034754A" w:rsidP="0034754A">
      <w:pPr>
        <w:rPr>
          <w:rFonts w:ascii="Garamond" w:hAnsi="Garamond"/>
        </w:rPr>
      </w:pPr>
      <w:r w:rsidRPr="00083CC2">
        <w:rPr>
          <w:rFonts w:ascii="Garamond" w:hAnsi="Garamond"/>
        </w:rPr>
        <w:t>Collezione Agenzia Armando Testa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Saluti da Capri</w:t>
      </w:r>
      <w:r w:rsidRPr="002E7863">
        <w:rPr>
          <w:rFonts w:ascii="Garamond" w:hAnsi="Garamond"/>
        </w:rPr>
        <w:t>, 1988</w:t>
      </w:r>
    </w:p>
    <w:p w:rsidR="0034754A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E20980" w:rsidRDefault="00E20980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Scala stuzzicante</w:t>
      </w:r>
      <w:r w:rsidRPr="002E7863">
        <w:rPr>
          <w:rFonts w:ascii="Garamond" w:hAnsi="Garamond"/>
        </w:rPr>
        <w:t>, 1980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Sedia con matita</w:t>
      </w:r>
      <w:r w:rsidRPr="002E7863">
        <w:rPr>
          <w:rFonts w:ascii="Garamond" w:hAnsi="Garamond"/>
        </w:rPr>
        <w:t>, 1972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legno dipinto, 86 x 48 x 45 cm</w:t>
      </w:r>
    </w:p>
    <w:p w:rsidR="00E20980" w:rsidRDefault="00E20980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>
        <w:rPr>
          <w:rFonts w:ascii="Garamond" w:hAnsi="Garamond"/>
        </w:rPr>
        <w:t>S</w:t>
      </w:r>
      <w:r w:rsidRPr="002E7863">
        <w:rPr>
          <w:rFonts w:ascii="Garamond" w:hAnsi="Garamond"/>
          <w:i/>
          <w:iCs/>
        </w:rPr>
        <w:t>edia con matita (prototipo)</w:t>
      </w:r>
      <w:r w:rsidRPr="002E7863">
        <w:rPr>
          <w:rFonts w:ascii="Garamond" w:hAnsi="Garamond"/>
        </w:rPr>
        <w:t>, 1972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legno dipinto, 86 x 48 x 45 cm</w:t>
      </w:r>
    </w:p>
    <w:p w:rsidR="001E1F75" w:rsidRDefault="001E1F75" w:rsidP="0034754A">
      <w:pPr>
        <w:rPr>
          <w:rFonts w:ascii="Garamond" w:hAnsi="Garamond"/>
          <w:i/>
          <w:iCs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Sedia con matita</w:t>
      </w:r>
      <w:r w:rsidRPr="002E7863">
        <w:rPr>
          <w:rFonts w:ascii="Garamond" w:hAnsi="Garamond"/>
        </w:rPr>
        <w:t>, 1972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legno dipinto, 86 x 48 x 45 cm</w:t>
      </w:r>
    </w:p>
    <w:p w:rsidR="00614EB0" w:rsidRDefault="00614EB0" w:rsidP="0034754A">
      <w:pPr>
        <w:rPr>
          <w:rFonts w:ascii="Garamond" w:hAnsi="Garamond"/>
          <w:i/>
          <w:iCs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Segno</w:t>
      </w:r>
      <w:r w:rsidRPr="002E7863">
        <w:rPr>
          <w:rFonts w:ascii="Garamond" w:hAnsi="Garamond"/>
        </w:rPr>
        <w:t>, 1990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100 x 70 x 3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Segno</w:t>
      </w:r>
      <w:r w:rsidRPr="002E7863">
        <w:rPr>
          <w:rFonts w:ascii="Garamond" w:hAnsi="Garamond"/>
        </w:rPr>
        <w:t>, 1990</w:t>
      </w:r>
    </w:p>
    <w:p w:rsidR="00E20980" w:rsidRP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100 x 70 x 3 cm</w:t>
      </w: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Segno</w:t>
      </w:r>
      <w:r w:rsidRPr="002E7863">
        <w:rPr>
          <w:rFonts w:ascii="Garamond" w:hAnsi="Garamond"/>
        </w:rPr>
        <w:t>, 1990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tecnica mista, 100 x 74 x 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Segno</w:t>
      </w:r>
      <w:r w:rsidRPr="002E7863">
        <w:rPr>
          <w:rFonts w:ascii="Garamond" w:hAnsi="Garamond"/>
        </w:rPr>
        <w:t>, 1990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tela su legno, 233 x 156 x 35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Segno</w:t>
      </w:r>
      <w:r w:rsidRPr="002E7863">
        <w:rPr>
          <w:rFonts w:ascii="Garamond" w:hAnsi="Garamond"/>
        </w:rPr>
        <w:t>, 1991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legno, 108 x 72 x 6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1967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formica colorata con cornice lignea del XVIII sec., 51 x 45,5 x 9,5 cm</w:t>
      </w:r>
    </w:p>
    <w:p w:rsidR="0034754A" w:rsidRDefault="0034754A" w:rsidP="0034754A">
      <w:pPr>
        <w:rPr>
          <w:rFonts w:ascii="Garamond" w:hAnsi="Garamond"/>
        </w:rPr>
      </w:pPr>
    </w:p>
    <w:p w:rsidR="00AF540B" w:rsidRDefault="00AF540B" w:rsidP="0034754A">
      <w:pPr>
        <w:rPr>
          <w:rFonts w:ascii="Garamond" w:hAnsi="Garamond"/>
        </w:rPr>
      </w:pPr>
    </w:p>
    <w:p w:rsidR="00AF540B" w:rsidRDefault="00AF540B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lastRenderedPageBreak/>
        <w:t>Senza titolo</w:t>
      </w:r>
      <w:r w:rsidRPr="002E7863">
        <w:rPr>
          <w:rFonts w:ascii="Garamond" w:hAnsi="Garamond"/>
        </w:rPr>
        <w:t>, 1967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formica colorata con cornice veneta del XVII sec., 97 x 87 x 4,5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1967-1970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formica colorata con cornice lignea del XIX sec., 90 x 79 x 6,5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1967-1975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formica colorata con cornice lombarda del XIX sec., 120 x 102,5 x 8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1967-1985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formica colorata con cornice livornese del XIX sec., 141,5 x 104,5 x 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1967-1985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formica colorata con cornice livornese del XIX sec., 141,5 x 104,5 x 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1967-1988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colorata con cornice del nord Italia del XVII sec., 132 x 105 x 8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1969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cartoncino, 70 x 70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1969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70 x 80 x 3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1984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140 x 100 x 3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1987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100 x 100 x 4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1991</w:t>
      </w:r>
    </w:p>
    <w:p w:rsidR="00E20980" w:rsidRDefault="00E20980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200 x 140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Senza titolo</w:t>
      </w:r>
      <w:r w:rsidRPr="002E7863">
        <w:rPr>
          <w:rFonts w:ascii="Garamond" w:hAnsi="Garamond"/>
        </w:rPr>
        <w:t>, 1991</w:t>
      </w:r>
    </w:p>
    <w:p w:rsidR="00E20980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collage e acrilico su cartoncino, 40 x 34,5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Sogliola siberiana</w:t>
      </w:r>
      <w:r w:rsidRPr="002E7863">
        <w:rPr>
          <w:rFonts w:ascii="Garamond" w:hAnsi="Garamond"/>
        </w:rPr>
        <w:t>, 1987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47 x 67 x 2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Sotto il cielo blu</w:t>
      </w:r>
      <w:r w:rsidRPr="002E7863">
        <w:rPr>
          <w:rFonts w:ascii="Garamond" w:hAnsi="Garamond"/>
        </w:rPr>
        <w:t>, 1986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100 x 140 x 2,5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Spadaccini infiammati</w:t>
      </w:r>
      <w:r w:rsidRPr="002E7863">
        <w:rPr>
          <w:rFonts w:ascii="Garamond" w:hAnsi="Garamond"/>
        </w:rPr>
        <w:t>, 1987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bronzo dipinto, 31 x 21 x 2,5 cm</w:t>
      </w:r>
    </w:p>
    <w:p w:rsidR="009E55AB" w:rsidRDefault="009E55AB" w:rsidP="0034754A">
      <w:pPr>
        <w:rPr>
          <w:rFonts w:ascii="Garamond" w:hAnsi="Garamond"/>
          <w:i/>
          <w:iCs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lastRenderedPageBreak/>
        <w:t xml:space="preserve">Spaghetti a </w:t>
      </w:r>
      <w:proofErr w:type="spellStart"/>
      <w:r w:rsidRPr="002E7863">
        <w:rPr>
          <w:rFonts w:ascii="Garamond" w:hAnsi="Garamond"/>
          <w:i/>
          <w:iCs/>
        </w:rPr>
        <w:t>Papalla</w:t>
      </w:r>
      <w:proofErr w:type="spellEnd"/>
      <w:r w:rsidRPr="002E7863">
        <w:rPr>
          <w:rFonts w:ascii="Garamond" w:hAnsi="Garamond"/>
        </w:rPr>
        <w:t>, 1966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film 35mm trasferito su DVD, 2’21’’</w:t>
      </w:r>
    </w:p>
    <w:p w:rsidR="009E55AB" w:rsidRDefault="009E55AB" w:rsidP="0034754A">
      <w:pPr>
        <w:rPr>
          <w:rFonts w:ascii="Garamond" w:hAnsi="Garamond"/>
          <w:i/>
          <w:iCs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Spaghetti su tela</w:t>
      </w:r>
      <w:r w:rsidRPr="002E7863">
        <w:rPr>
          <w:rFonts w:ascii="Garamond" w:hAnsi="Garamond"/>
        </w:rPr>
        <w:t>, 1991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100 x 136 x 2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Stallone Sylvestre</w:t>
      </w:r>
      <w:r w:rsidRPr="002E7863">
        <w:rPr>
          <w:rFonts w:ascii="Garamond" w:hAnsi="Garamond"/>
        </w:rPr>
        <w:t>, 1986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bronzo dipinto, 31 x 42 x 41, 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Superga</w:t>
      </w:r>
      <w:r w:rsidRPr="002E7863">
        <w:rPr>
          <w:rFonts w:ascii="Garamond" w:hAnsi="Garamond"/>
        </w:rPr>
        <w:t>, 1947</w:t>
      </w:r>
    </w:p>
    <w:p w:rsidR="0034754A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tecnica mista su tela, 100 x 140 cm</w:t>
      </w:r>
    </w:p>
    <w:p w:rsidR="00614EB0" w:rsidRDefault="00614EB0" w:rsidP="0034754A">
      <w:pPr>
        <w:rPr>
          <w:rFonts w:ascii="Garamond" w:hAnsi="Garamond"/>
          <w:i/>
          <w:iCs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Tavolo riservato con scarpine</w:t>
      </w:r>
      <w:r w:rsidRPr="002E7863">
        <w:rPr>
          <w:rFonts w:ascii="Garamond" w:hAnsi="Garamond"/>
        </w:rPr>
        <w:t>, 1980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tecnica mista, 9,5 x 19,5 x 20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Tea</w:t>
      </w:r>
      <w:r w:rsidRPr="002E7863">
        <w:rPr>
          <w:rFonts w:ascii="Garamond" w:hAnsi="Garamond"/>
        </w:rPr>
        <w:t>, 1946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manifesto, 140 x 100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Televisione</w:t>
      </w:r>
      <w:r w:rsidRPr="002E7863">
        <w:rPr>
          <w:rFonts w:ascii="Garamond" w:hAnsi="Garamond"/>
        </w:rPr>
        <w:t>, 1980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fotografia a colori su alluminio, 100 x 136 x 2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Tempio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Cs/>
        </w:rPr>
        <w:t>(trittico)</w:t>
      </w:r>
      <w:r w:rsidRPr="002E7863">
        <w:rPr>
          <w:rFonts w:ascii="Garamond" w:hAnsi="Garamond"/>
        </w:rPr>
        <w:t>, 1986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collage su cartoncino, 23 x 21,5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Topo rapanello</w:t>
      </w:r>
      <w:r w:rsidRPr="002E7863">
        <w:rPr>
          <w:rFonts w:ascii="Garamond" w:hAnsi="Garamond"/>
        </w:rPr>
        <w:t>, 1973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35 x 35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Toro</w:t>
      </w:r>
      <w:r w:rsidRPr="002E7863">
        <w:rPr>
          <w:rFonts w:ascii="Garamond" w:hAnsi="Garamond"/>
        </w:rPr>
        <w:t>, 1959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serigrafia su seta, 34 x 32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Tremal Naik</w:t>
      </w:r>
      <w:r w:rsidRPr="002E7863">
        <w:rPr>
          <w:rFonts w:ascii="Garamond" w:hAnsi="Garamond"/>
        </w:rPr>
        <w:t>, 1991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200 x 140 x 2 cm</w:t>
      </w:r>
    </w:p>
    <w:p w:rsidR="00FE7199" w:rsidRDefault="00FE7199" w:rsidP="0034754A">
      <w:pPr>
        <w:rPr>
          <w:rFonts w:ascii="Garamond" w:hAnsi="Garamond"/>
          <w:i/>
          <w:iCs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Tricheco</w:t>
      </w:r>
      <w:r w:rsidRPr="002E7863">
        <w:rPr>
          <w:rFonts w:ascii="Garamond" w:hAnsi="Garamond"/>
        </w:rPr>
        <w:t>, 1978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serigrafia su legno, 35 x 35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Uno e Mezzo</w:t>
      </w:r>
      <w:r w:rsidRPr="002E7863">
        <w:rPr>
          <w:rFonts w:ascii="Garamond" w:hAnsi="Garamond"/>
        </w:rPr>
        <w:t>, 1960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105 x 77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Uno e Mezzo</w:t>
      </w:r>
      <w:r w:rsidRPr="002E7863">
        <w:rPr>
          <w:rFonts w:ascii="Garamond" w:hAnsi="Garamond"/>
        </w:rPr>
        <w:t>, 1960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100 x 70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Uno e Mezzo</w:t>
      </w:r>
      <w:r w:rsidRPr="002E7863">
        <w:rPr>
          <w:rFonts w:ascii="Garamond" w:hAnsi="Garamond"/>
        </w:rPr>
        <w:t>, 1960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fiberglass, h 120 x Ø 60 cm</w:t>
      </w:r>
    </w:p>
    <w:p w:rsidR="0034754A" w:rsidRDefault="0034754A" w:rsidP="0034754A">
      <w:pPr>
        <w:rPr>
          <w:rFonts w:ascii="Garamond" w:hAnsi="Garamond"/>
        </w:rPr>
      </w:pPr>
    </w:p>
    <w:p w:rsidR="0034754A" w:rsidRDefault="0034754A" w:rsidP="0034754A">
      <w:pPr>
        <w:rPr>
          <w:rFonts w:ascii="Garamond" w:hAnsi="Garamond"/>
        </w:rPr>
      </w:pPr>
      <w:r w:rsidRPr="002E7863">
        <w:rPr>
          <w:rFonts w:ascii="Garamond" w:hAnsi="Garamond"/>
          <w:i/>
          <w:iCs/>
        </w:rPr>
        <w:t>Uno sull’altro</w:t>
      </w:r>
      <w:r w:rsidRPr="002E7863">
        <w:rPr>
          <w:rFonts w:ascii="Garamond" w:hAnsi="Garamond"/>
        </w:rPr>
        <w:t>, 1986</w:t>
      </w:r>
    </w:p>
    <w:p w:rsidR="00FE7199" w:rsidRDefault="00FE7199" w:rsidP="0034754A">
      <w:pPr>
        <w:rPr>
          <w:rFonts w:ascii="Garamond" w:hAnsi="Garamond"/>
        </w:rPr>
      </w:pPr>
      <w:r w:rsidRPr="002E7863">
        <w:rPr>
          <w:rFonts w:ascii="Garamond" w:hAnsi="Garamond"/>
        </w:rPr>
        <w:t>acrilico su tela, 100 x 140 x 2,5 cm</w:t>
      </w:r>
    </w:p>
    <w:p w:rsidR="0034754A" w:rsidRDefault="0034754A" w:rsidP="0034754A">
      <w:pPr>
        <w:rPr>
          <w:rFonts w:ascii="Garamond" w:hAnsi="Garamond"/>
        </w:rPr>
      </w:pPr>
    </w:p>
    <w:p w:rsidR="00EA33A5" w:rsidRPr="00696D6F" w:rsidRDefault="0034754A" w:rsidP="00290273">
      <w:pPr>
        <w:rPr>
          <w:rFonts w:ascii="Garamond" w:hAnsi="Garamond"/>
          <w:lang w:val="en-US"/>
        </w:rPr>
      </w:pPr>
      <w:r w:rsidRPr="00696D6F">
        <w:rPr>
          <w:rFonts w:ascii="Garamond" w:hAnsi="Garamond"/>
          <w:i/>
          <w:iCs/>
          <w:lang w:val="en-US"/>
        </w:rPr>
        <w:t xml:space="preserve">Wall street </w:t>
      </w:r>
      <w:proofErr w:type="spellStart"/>
      <w:r w:rsidRPr="00696D6F">
        <w:rPr>
          <w:rFonts w:ascii="Garamond" w:hAnsi="Garamond"/>
          <w:i/>
          <w:iCs/>
          <w:lang w:val="en-US"/>
        </w:rPr>
        <w:t>nel</w:t>
      </w:r>
      <w:proofErr w:type="spellEnd"/>
      <w:r w:rsidRPr="00696D6F">
        <w:rPr>
          <w:rFonts w:ascii="Garamond" w:hAnsi="Garamond"/>
          <w:i/>
          <w:iCs/>
          <w:lang w:val="en-US"/>
        </w:rPr>
        <w:t xml:space="preserve"> mare blu</w:t>
      </w:r>
      <w:r w:rsidRPr="00696D6F">
        <w:rPr>
          <w:rFonts w:ascii="Garamond" w:hAnsi="Garamond"/>
          <w:lang w:val="en-US"/>
        </w:rPr>
        <w:t>, 1984</w:t>
      </w:r>
    </w:p>
    <w:p w:rsidR="00614EB0" w:rsidRPr="00546441" w:rsidRDefault="00FE7199" w:rsidP="00290273">
      <w:pPr>
        <w:rPr>
          <w:rFonts w:ascii="Garamond" w:hAnsi="Garamond"/>
        </w:rPr>
      </w:pPr>
      <w:r w:rsidRPr="002E7863">
        <w:rPr>
          <w:rFonts w:ascii="Garamond" w:hAnsi="Garamond"/>
        </w:rPr>
        <w:t>acrilico su cartone intelato, 30 x 40 cm</w:t>
      </w:r>
    </w:p>
    <w:sectPr w:rsidR="00614EB0" w:rsidRPr="00546441" w:rsidSect="00386916">
      <w:type w:val="continuous"/>
      <w:pgSz w:w="11906" w:h="16838"/>
      <w:pgMar w:top="1135" w:right="1134" w:bottom="1134" w:left="2410" w:header="708" w:footer="1254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8F0" w:rsidRDefault="009A48F0">
      <w:r>
        <w:separator/>
      </w:r>
    </w:p>
  </w:endnote>
  <w:endnote w:type="continuationSeparator" w:id="0">
    <w:p w:rsidR="009A48F0" w:rsidRDefault="009A4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8F0" w:rsidRDefault="009A48F0">
      <w:r>
        <w:separator/>
      </w:r>
    </w:p>
  </w:footnote>
  <w:footnote w:type="continuationSeparator" w:id="0">
    <w:p w:rsidR="009A48F0" w:rsidRDefault="009A4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4E3" w:rsidRDefault="000E04E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4" name="Immagine 1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4E3" w:rsidRDefault="000E04E3" w:rsidP="0026626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6" name="Immagine 1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B0931"/>
    <w:multiLevelType w:val="hybridMultilevel"/>
    <w:tmpl w:val="7BD0548C"/>
    <w:lvl w:ilvl="0" w:tplc="8F149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7C5E3C"/>
    <w:rsid w:val="000277F2"/>
    <w:rsid w:val="00045084"/>
    <w:rsid w:val="00047B99"/>
    <w:rsid w:val="00073E45"/>
    <w:rsid w:val="00083CC2"/>
    <w:rsid w:val="00090511"/>
    <w:rsid w:val="000A2384"/>
    <w:rsid w:val="000B7DD3"/>
    <w:rsid w:val="000D260E"/>
    <w:rsid w:val="000E04E3"/>
    <w:rsid w:val="000F3C82"/>
    <w:rsid w:val="000F5D2C"/>
    <w:rsid w:val="000F69CA"/>
    <w:rsid w:val="0011248D"/>
    <w:rsid w:val="0013087C"/>
    <w:rsid w:val="00161040"/>
    <w:rsid w:val="00161A12"/>
    <w:rsid w:val="00164475"/>
    <w:rsid w:val="001821E6"/>
    <w:rsid w:val="00182A2E"/>
    <w:rsid w:val="00186DF6"/>
    <w:rsid w:val="00193CFF"/>
    <w:rsid w:val="001B5D28"/>
    <w:rsid w:val="001B6772"/>
    <w:rsid w:val="001D22D2"/>
    <w:rsid w:val="001D789C"/>
    <w:rsid w:val="001E1F75"/>
    <w:rsid w:val="001E5A81"/>
    <w:rsid w:val="00201182"/>
    <w:rsid w:val="002013B8"/>
    <w:rsid w:val="00226C63"/>
    <w:rsid w:val="00237874"/>
    <w:rsid w:val="00263E7B"/>
    <w:rsid w:val="00265CF7"/>
    <w:rsid w:val="00266265"/>
    <w:rsid w:val="00266679"/>
    <w:rsid w:val="002729A4"/>
    <w:rsid w:val="00290273"/>
    <w:rsid w:val="002B271B"/>
    <w:rsid w:val="002B7DCD"/>
    <w:rsid w:val="002C0217"/>
    <w:rsid w:val="002C624B"/>
    <w:rsid w:val="002E229A"/>
    <w:rsid w:val="00305229"/>
    <w:rsid w:val="00317BA4"/>
    <w:rsid w:val="0034754A"/>
    <w:rsid w:val="00352451"/>
    <w:rsid w:val="0035295A"/>
    <w:rsid w:val="00361A55"/>
    <w:rsid w:val="00365932"/>
    <w:rsid w:val="00366328"/>
    <w:rsid w:val="00382D53"/>
    <w:rsid w:val="0038364D"/>
    <w:rsid w:val="00386916"/>
    <w:rsid w:val="00394A13"/>
    <w:rsid w:val="00396273"/>
    <w:rsid w:val="003D2CBE"/>
    <w:rsid w:val="003E64D2"/>
    <w:rsid w:val="00425DE8"/>
    <w:rsid w:val="00462862"/>
    <w:rsid w:val="004768CB"/>
    <w:rsid w:val="004805BF"/>
    <w:rsid w:val="004A5E47"/>
    <w:rsid w:val="004A7124"/>
    <w:rsid w:val="004C3B3B"/>
    <w:rsid w:val="004D0070"/>
    <w:rsid w:val="004E1094"/>
    <w:rsid w:val="004E7548"/>
    <w:rsid w:val="0052059A"/>
    <w:rsid w:val="00520BDB"/>
    <w:rsid w:val="005352EB"/>
    <w:rsid w:val="00544348"/>
    <w:rsid w:val="00546441"/>
    <w:rsid w:val="00572869"/>
    <w:rsid w:val="00576DFE"/>
    <w:rsid w:val="00594AFE"/>
    <w:rsid w:val="005974D1"/>
    <w:rsid w:val="005D45B2"/>
    <w:rsid w:val="005F3DEB"/>
    <w:rsid w:val="00600833"/>
    <w:rsid w:val="00602AD4"/>
    <w:rsid w:val="00614EB0"/>
    <w:rsid w:val="00620E1D"/>
    <w:rsid w:val="006245B6"/>
    <w:rsid w:val="00626C85"/>
    <w:rsid w:val="00632F80"/>
    <w:rsid w:val="0064116A"/>
    <w:rsid w:val="00666FBD"/>
    <w:rsid w:val="00677E0D"/>
    <w:rsid w:val="006834E2"/>
    <w:rsid w:val="00696D6F"/>
    <w:rsid w:val="006A34CB"/>
    <w:rsid w:val="006B5197"/>
    <w:rsid w:val="006E6972"/>
    <w:rsid w:val="00710148"/>
    <w:rsid w:val="007211AE"/>
    <w:rsid w:val="0073047B"/>
    <w:rsid w:val="00740EDF"/>
    <w:rsid w:val="0075732C"/>
    <w:rsid w:val="007668C6"/>
    <w:rsid w:val="0077438B"/>
    <w:rsid w:val="00782F95"/>
    <w:rsid w:val="007B1C94"/>
    <w:rsid w:val="007B51DD"/>
    <w:rsid w:val="007C21C3"/>
    <w:rsid w:val="007C4F9A"/>
    <w:rsid w:val="007C5E3C"/>
    <w:rsid w:val="007D0277"/>
    <w:rsid w:val="007D2F32"/>
    <w:rsid w:val="00805D96"/>
    <w:rsid w:val="008124C2"/>
    <w:rsid w:val="0083251C"/>
    <w:rsid w:val="00832FBA"/>
    <w:rsid w:val="00840A06"/>
    <w:rsid w:val="008500CE"/>
    <w:rsid w:val="00854297"/>
    <w:rsid w:val="0087695D"/>
    <w:rsid w:val="008901DE"/>
    <w:rsid w:val="00893B78"/>
    <w:rsid w:val="0089592D"/>
    <w:rsid w:val="008B23E8"/>
    <w:rsid w:val="008D4A97"/>
    <w:rsid w:val="00905587"/>
    <w:rsid w:val="009506C4"/>
    <w:rsid w:val="00954BDF"/>
    <w:rsid w:val="00963814"/>
    <w:rsid w:val="00981ECB"/>
    <w:rsid w:val="0098464C"/>
    <w:rsid w:val="00994D53"/>
    <w:rsid w:val="009A1418"/>
    <w:rsid w:val="009A48F0"/>
    <w:rsid w:val="009A58F5"/>
    <w:rsid w:val="009B59E3"/>
    <w:rsid w:val="009E55AB"/>
    <w:rsid w:val="009F18A8"/>
    <w:rsid w:val="00A14B1A"/>
    <w:rsid w:val="00A210C0"/>
    <w:rsid w:val="00A22F34"/>
    <w:rsid w:val="00A4058E"/>
    <w:rsid w:val="00A52CD8"/>
    <w:rsid w:val="00A924E6"/>
    <w:rsid w:val="00AA4356"/>
    <w:rsid w:val="00AA65BB"/>
    <w:rsid w:val="00AA7255"/>
    <w:rsid w:val="00AE1031"/>
    <w:rsid w:val="00AF0D0E"/>
    <w:rsid w:val="00AF459A"/>
    <w:rsid w:val="00AF540B"/>
    <w:rsid w:val="00B135B8"/>
    <w:rsid w:val="00B1746B"/>
    <w:rsid w:val="00B219DE"/>
    <w:rsid w:val="00B32879"/>
    <w:rsid w:val="00B32BB0"/>
    <w:rsid w:val="00B347BA"/>
    <w:rsid w:val="00B3661C"/>
    <w:rsid w:val="00B43B8C"/>
    <w:rsid w:val="00B710E7"/>
    <w:rsid w:val="00B73F4B"/>
    <w:rsid w:val="00B9004E"/>
    <w:rsid w:val="00B96EC2"/>
    <w:rsid w:val="00BE6FFF"/>
    <w:rsid w:val="00BE787E"/>
    <w:rsid w:val="00C0416B"/>
    <w:rsid w:val="00C1787E"/>
    <w:rsid w:val="00C37EE5"/>
    <w:rsid w:val="00C674EC"/>
    <w:rsid w:val="00C87F15"/>
    <w:rsid w:val="00CA149D"/>
    <w:rsid w:val="00CB4202"/>
    <w:rsid w:val="00CD24E3"/>
    <w:rsid w:val="00CE2E38"/>
    <w:rsid w:val="00CE38F9"/>
    <w:rsid w:val="00CF1C8E"/>
    <w:rsid w:val="00D04097"/>
    <w:rsid w:val="00D20759"/>
    <w:rsid w:val="00D51AD7"/>
    <w:rsid w:val="00DB4375"/>
    <w:rsid w:val="00DB44F1"/>
    <w:rsid w:val="00DB4B43"/>
    <w:rsid w:val="00DC1EC8"/>
    <w:rsid w:val="00DF7472"/>
    <w:rsid w:val="00E01FC8"/>
    <w:rsid w:val="00E0604A"/>
    <w:rsid w:val="00E20026"/>
    <w:rsid w:val="00E20980"/>
    <w:rsid w:val="00E262B0"/>
    <w:rsid w:val="00E27FC1"/>
    <w:rsid w:val="00E33F3A"/>
    <w:rsid w:val="00E47560"/>
    <w:rsid w:val="00E52721"/>
    <w:rsid w:val="00E57840"/>
    <w:rsid w:val="00E87807"/>
    <w:rsid w:val="00E93061"/>
    <w:rsid w:val="00EA33A5"/>
    <w:rsid w:val="00EA615B"/>
    <w:rsid w:val="00EB133C"/>
    <w:rsid w:val="00EC6922"/>
    <w:rsid w:val="00EE2AEB"/>
    <w:rsid w:val="00EF657C"/>
    <w:rsid w:val="00EF6DC0"/>
    <w:rsid w:val="00F1295B"/>
    <w:rsid w:val="00F3256F"/>
    <w:rsid w:val="00F506C9"/>
    <w:rsid w:val="00F525AC"/>
    <w:rsid w:val="00F6167E"/>
    <w:rsid w:val="00F61F6A"/>
    <w:rsid w:val="00F7694D"/>
    <w:rsid w:val="00F82453"/>
    <w:rsid w:val="00F97455"/>
    <w:rsid w:val="00FA26DB"/>
    <w:rsid w:val="00FE7199"/>
    <w:rsid w:val="00FE7867"/>
    <w:rsid w:val="00FF10A0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86916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PreformattatoHTML">
    <w:name w:val="HTML Preformatted"/>
    <w:basedOn w:val="Normale"/>
    <w:link w:val="PreformattatoHTMLCarattere"/>
    <w:uiPriority w:val="99"/>
    <w:unhideWhenUsed/>
    <w:rsid w:val="002E22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E229A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3475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carta%20intestata%20Mart\Primo%20foglio_colo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4287-17E7-4C8A-AA39-EFB15194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Primo foglio_colori</Template>
  <TotalTime>1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trentin</cp:lastModifiedBy>
  <cp:revision>2</cp:revision>
  <cp:lastPrinted>2016-11-02T16:26:00Z</cp:lastPrinted>
  <dcterms:created xsi:type="dcterms:W3CDTF">2017-07-20T13:50:00Z</dcterms:created>
  <dcterms:modified xsi:type="dcterms:W3CDTF">2017-07-20T13:50:00Z</dcterms:modified>
</cp:coreProperties>
</file>